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125"/>
        <w:tblW w:w="139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4618"/>
        <w:gridCol w:w="215"/>
        <w:gridCol w:w="1019"/>
        <w:gridCol w:w="5856"/>
      </w:tblGrid>
      <w:tr w:rsidR="003603A7" w:rsidTr="003603A7">
        <w:tc>
          <w:tcPr>
            <w:tcW w:w="13962" w:type="dxa"/>
            <w:gridSpan w:val="5"/>
            <w:hideMark/>
          </w:tcPr>
          <w:p w:rsidR="003603A7" w:rsidRDefault="003603A7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0"/>
                <w:u w:val="single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2"/>
                <w:u w:val="single"/>
              </w:rPr>
              <w:t>Datos generales del trabajador</w:t>
            </w:r>
          </w:p>
        </w:tc>
      </w:tr>
      <w:tr w:rsidR="003603A7" w:rsidTr="003603A7">
        <w:trPr>
          <w:trHeight w:val="397"/>
        </w:trPr>
        <w:tc>
          <w:tcPr>
            <w:tcW w:w="2256" w:type="dxa"/>
            <w:vAlign w:val="bottom"/>
            <w:hideMark/>
          </w:tcPr>
          <w:p w:rsidR="003603A7" w:rsidRDefault="003603A7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 xml:space="preserve">Nombre completo: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3A7" w:rsidRDefault="003603A7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215" w:type="dxa"/>
            <w:vAlign w:val="bottom"/>
          </w:tcPr>
          <w:p w:rsidR="003603A7" w:rsidRDefault="003603A7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019" w:type="dxa"/>
            <w:vAlign w:val="bottom"/>
            <w:hideMark/>
          </w:tcPr>
          <w:p w:rsidR="003603A7" w:rsidRDefault="003603A7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Fecha: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3A7" w:rsidRDefault="003603A7">
            <w:pPr>
              <w:jc w:val="both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3603A7" w:rsidTr="003603A7">
        <w:trPr>
          <w:trHeight w:val="397"/>
        </w:trPr>
        <w:tc>
          <w:tcPr>
            <w:tcW w:w="2256" w:type="dxa"/>
            <w:vAlign w:val="bottom"/>
            <w:hideMark/>
          </w:tcPr>
          <w:p w:rsidR="003603A7" w:rsidRDefault="003603A7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Puesto que desempeña: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3A7" w:rsidRDefault="003603A7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215" w:type="dxa"/>
            <w:vAlign w:val="bottom"/>
          </w:tcPr>
          <w:p w:rsidR="003603A7" w:rsidRDefault="003603A7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019" w:type="dxa"/>
            <w:vAlign w:val="bottom"/>
            <w:hideMark/>
          </w:tcPr>
          <w:p w:rsidR="003603A7" w:rsidRDefault="003603A7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Área: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3A7" w:rsidRDefault="003603A7">
            <w:pPr>
              <w:jc w:val="both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3603A7" w:rsidTr="003603A7">
        <w:trPr>
          <w:gridAfter w:val="1"/>
          <w:wAfter w:w="5855" w:type="dxa"/>
          <w:trHeight w:val="181"/>
        </w:trPr>
        <w:tc>
          <w:tcPr>
            <w:tcW w:w="2256" w:type="dxa"/>
            <w:vAlign w:val="bottom"/>
            <w:hideMark/>
          </w:tcPr>
          <w:p w:rsidR="003603A7" w:rsidRDefault="000A1A68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Nombre jefe i</w:t>
            </w:r>
            <w:r w:rsidR="003603A7">
              <w:rPr>
                <w:rFonts w:ascii="Arial Narrow" w:hAnsi="Arial Narrow" w:cs="Arial"/>
                <w:b/>
                <w:bCs/>
                <w:sz w:val="22"/>
              </w:rPr>
              <w:t>nmediato: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3A7" w:rsidRDefault="003603A7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215" w:type="dxa"/>
            <w:vAlign w:val="bottom"/>
          </w:tcPr>
          <w:p w:rsidR="003603A7" w:rsidRDefault="003603A7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019" w:type="dxa"/>
            <w:vAlign w:val="bottom"/>
          </w:tcPr>
          <w:p w:rsidR="003603A7" w:rsidRDefault="003603A7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</w:tbl>
    <w:p w:rsidR="003603A7" w:rsidRDefault="003603A7" w:rsidP="003603A7">
      <w:pPr>
        <w:rPr>
          <w:rFonts w:ascii="Arial Narrow" w:hAnsi="Arial Narrow"/>
          <w:sz w:val="20"/>
          <w:szCs w:val="20"/>
        </w:rPr>
      </w:pPr>
    </w:p>
    <w:p w:rsidR="003603A7" w:rsidRDefault="003603A7" w:rsidP="003603A7">
      <w:pPr>
        <w:rPr>
          <w:rFonts w:ascii="Arial Narrow" w:hAnsi="Arial Narrow" w:cs="Arial"/>
          <w:b/>
          <w:bCs/>
        </w:rPr>
      </w:pPr>
    </w:p>
    <w:tbl>
      <w:tblPr>
        <w:tblpPr w:leftFromText="141" w:rightFromText="141" w:vertAnchor="text" w:horzAnchor="margin" w:tblpY="6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0"/>
      </w:tblGrid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</w:tbl>
    <w:p w:rsidR="003603A7" w:rsidRDefault="003603A7" w:rsidP="003603A7">
      <w:pPr>
        <w:rPr>
          <w:rFonts w:ascii="Arial Narrow" w:hAnsi="Arial Narrow"/>
          <w:b/>
          <w:bCs/>
          <w:sz w:val="20"/>
          <w:szCs w:val="20"/>
        </w:rPr>
      </w:pPr>
    </w:p>
    <w:p w:rsidR="003603A7" w:rsidRDefault="003603A7" w:rsidP="003603A7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  <w:sz w:val="22"/>
        </w:rPr>
        <w:t>Principales funciones o tareas que realiza el trabajador</w:t>
      </w:r>
    </w:p>
    <w:p w:rsidR="003603A7" w:rsidRDefault="003603A7" w:rsidP="003603A7">
      <w:pPr>
        <w:rPr>
          <w:rFonts w:ascii="Arial Narrow" w:hAnsi="Arial Narrow" w:cs="Arial"/>
          <w:b/>
          <w:bCs/>
        </w:rPr>
      </w:pPr>
    </w:p>
    <w:p w:rsidR="003603A7" w:rsidRDefault="003603A7" w:rsidP="003603A7">
      <w:pPr>
        <w:jc w:val="center"/>
        <w:rPr>
          <w:rFonts w:ascii="Arial Narrow" w:hAnsi="Arial Narrow" w:cs="Arial"/>
          <w:b/>
          <w:bCs/>
        </w:rPr>
      </w:pPr>
    </w:p>
    <w:p w:rsidR="003603A7" w:rsidRDefault="003603A7" w:rsidP="003603A7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DETERMINACION DE LA SITUACIÓN ACTUAL</w:t>
      </w:r>
    </w:p>
    <w:p w:rsidR="003603A7" w:rsidRDefault="003603A7" w:rsidP="003603A7">
      <w:pPr>
        <w:jc w:val="center"/>
        <w:rPr>
          <w:rFonts w:ascii="Arial Narrow" w:hAnsi="Arial Narrow" w:cs="Arial"/>
          <w:b/>
          <w:bCs/>
        </w:rPr>
      </w:pPr>
    </w:p>
    <w:p w:rsidR="003603A7" w:rsidRDefault="003603A7" w:rsidP="003603A7">
      <w:pPr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b/>
          <w:bCs/>
          <w:sz w:val="22"/>
        </w:rPr>
        <w:t>Nivel de desempeño</w:t>
      </w:r>
    </w:p>
    <w:p w:rsidR="003603A7" w:rsidRDefault="003603A7" w:rsidP="003603A7">
      <w:pPr>
        <w:rPr>
          <w:rFonts w:ascii="Arial Narrow" w:hAnsi="Arial Narrow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2"/>
        <w:gridCol w:w="1642"/>
        <w:gridCol w:w="1624"/>
        <w:gridCol w:w="1630"/>
        <w:gridCol w:w="1632"/>
      </w:tblGrid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  <w:sz w:val="22"/>
              </w:rPr>
              <w:t>Conocimientos</w:t>
            </w:r>
          </w:p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sz w:val="22"/>
              </w:rPr>
              <w:t>(</w:t>
            </w:r>
            <w:r>
              <w:rPr>
                <w:rFonts w:ascii="Arial Narrow" w:hAnsi="Arial Narrow"/>
                <w:sz w:val="22"/>
              </w:rPr>
              <w:t>Lo</w:t>
            </w:r>
            <w:r>
              <w:rPr>
                <w:rFonts w:ascii="Arial Narrow" w:hAnsi="Arial Narrow" w:cs="Arial"/>
                <w:sz w:val="22"/>
              </w:rPr>
              <w:t xml:space="preserve"> que se debe conocer)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Alto o desempeño superior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Por sobre el estándar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Mínimo necesario para el puesto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Deficiente</w:t>
            </w: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603A7" w:rsidRDefault="003603A7" w:rsidP="003603A7">
      <w:pPr>
        <w:rPr>
          <w:rFonts w:ascii="Arial Narrow" w:hAnsi="Arial Narrow" w:cs="Arial"/>
          <w:b/>
          <w:bCs/>
          <w:sz w:val="22"/>
        </w:rPr>
      </w:pPr>
    </w:p>
    <w:p w:rsidR="007868F5" w:rsidRDefault="007868F5" w:rsidP="003603A7">
      <w:pPr>
        <w:ind w:left="4248" w:firstLine="708"/>
        <w:jc w:val="center"/>
        <w:rPr>
          <w:rFonts w:ascii="Arial Narrow" w:hAnsi="Arial Narrow" w:cs="Arial"/>
          <w:b/>
          <w:bCs/>
          <w:sz w:val="22"/>
        </w:rPr>
      </w:pPr>
    </w:p>
    <w:p w:rsidR="007868F5" w:rsidRDefault="007868F5" w:rsidP="003603A7">
      <w:pPr>
        <w:ind w:left="4248" w:firstLine="708"/>
        <w:jc w:val="center"/>
        <w:rPr>
          <w:rFonts w:ascii="Arial Narrow" w:hAnsi="Arial Narrow" w:cs="Arial"/>
          <w:b/>
          <w:bCs/>
          <w:sz w:val="22"/>
        </w:rPr>
      </w:pPr>
    </w:p>
    <w:p w:rsidR="007868F5" w:rsidRDefault="007868F5" w:rsidP="003603A7">
      <w:pPr>
        <w:ind w:left="4248" w:firstLine="708"/>
        <w:jc w:val="center"/>
        <w:rPr>
          <w:rFonts w:ascii="Arial Narrow" w:hAnsi="Arial Narrow" w:cs="Arial"/>
          <w:b/>
          <w:bCs/>
          <w:sz w:val="22"/>
        </w:rPr>
      </w:pPr>
    </w:p>
    <w:p w:rsidR="007868F5" w:rsidRDefault="007868F5" w:rsidP="003603A7">
      <w:pPr>
        <w:ind w:left="4248" w:firstLine="708"/>
        <w:jc w:val="center"/>
        <w:rPr>
          <w:rFonts w:ascii="Arial Narrow" w:hAnsi="Arial Narrow" w:cs="Arial"/>
          <w:b/>
          <w:bCs/>
          <w:sz w:val="22"/>
        </w:rPr>
      </w:pPr>
      <w:bookmarkStart w:id="0" w:name="_GoBack"/>
      <w:bookmarkEnd w:id="0"/>
    </w:p>
    <w:p w:rsidR="003603A7" w:rsidRDefault="003603A7" w:rsidP="003603A7">
      <w:pPr>
        <w:ind w:left="4248" w:firstLine="708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lastRenderedPageBreak/>
        <w:t>Nivel de desempeño</w:t>
      </w:r>
    </w:p>
    <w:p w:rsidR="003603A7" w:rsidRDefault="003603A7" w:rsidP="003603A7">
      <w:pPr>
        <w:rPr>
          <w:rFonts w:ascii="Arial Narrow" w:hAnsi="Arial Narrow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3"/>
        <w:gridCol w:w="1644"/>
        <w:gridCol w:w="1626"/>
        <w:gridCol w:w="1633"/>
        <w:gridCol w:w="1634"/>
      </w:tblGrid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  <w:sz w:val="22"/>
              </w:rPr>
              <w:t>Habilidades</w:t>
            </w:r>
          </w:p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sz w:val="22"/>
              </w:rPr>
              <w:t>(Lo que se debe saber hacer)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Alto o desempeño superior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Por sobre el estándar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Mínimo necesario para el puesto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Deficiente</w:t>
            </w: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603A7" w:rsidRDefault="003603A7" w:rsidP="003603A7">
      <w:pPr>
        <w:rPr>
          <w:rFonts w:ascii="Arial Narrow" w:hAnsi="Arial Narrow" w:cs="Arial"/>
          <w:b/>
          <w:bCs/>
          <w:sz w:val="20"/>
          <w:szCs w:val="20"/>
        </w:rPr>
      </w:pPr>
    </w:p>
    <w:p w:rsidR="003603A7" w:rsidRDefault="003603A7" w:rsidP="003603A7">
      <w:pPr>
        <w:ind w:left="4248" w:firstLine="708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Nivel de desempeño</w:t>
      </w:r>
    </w:p>
    <w:p w:rsidR="003603A7" w:rsidRDefault="003603A7" w:rsidP="003603A7">
      <w:pPr>
        <w:rPr>
          <w:rFonts w:ascii="Arial Narrow" w:hAnsi="Arial Narrow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1"/>
        <w:gridCol w:w="1642"/>
        <w:gridCol w:w="1624"/>
        <w:gridCol w:w="1631"/>
        <w:gridCol w:w="1632"/>
      </w:tblGrid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2E0573">
            <w:pPr>
              <w:pStyle w:val="Ttulo1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  <w:sz w:val="22"/>
              </w:rPr>
              <w:t>Competencias</w:t>
            </w:r>
          </w:p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sz w:val="22"/>
              </w:rPr>
              <w:t>(Cómo se debe ser)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Alto o desempeño superior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Por sobre el estándar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Mínimo necesario para el puesto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A7" w:rsidRDefault="003603A7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</w:rPr>
              <w:t>Deficiente</w:t>
            </w: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3603A7" w:rsidTr="003603A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pStyle w:val="Ttulo1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7868F5" w:rsidRDefault="007868F5" w:rsidP="003603A7">
      <w:pPr>
        <w:rPr>
          <w:rFonts w:ascii="Arial Narrow" w:hAnsi="Arial Narrow" w:cs="Arial"/>
          <w:b/>
          <w:bCs/>
        </w:rPr>
      </w:pPr>
    </w:p>
    <w:p w:rsidR="007868F5" w:rsidRDefault="007868F5" w:rsidP="003603A7">
      <w:pPr>
        <w:rPr>
          <w:rFonts w:ascii="Arial Narrow" w:hAnsi="Arial Narrow" w:cs="Arial"/>
          <w:b/>
          <w:bCs/>
        </w:rPr>
      </w:pPr>
    </w:p>
    <w:p w:rsidR="003603A7" w:rsidRDefault="003603A7" w:rsidP="003603A7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Enumere que temas de capacitación le interesan para el trabajador considerando los siguientes aspectos:</w:t>
      </w:r>
    </w:p>
    <w:p w:rsidR="003603A7" w:rsidRDefault="003603A7" w:rsidP="003603A7">
      <w:pPr>
        <w:rPr>
          <w:rFonts w:ascii="Arial Narrow" w:hAnsi="Arial Narrow" w:cs="Arial"/>
          <w:b/>
          <w:bCs/>
        </w:rPr>
      </w:pPr>
    </w:p>
    <w:p w:rsidR="003603A7" w:rsidRDefault="003603A7" w:rsidP="003603A7">
      <w:pPr>
        <w:numPr>
          <w:ilvl w:val="0"/>
          <w:numId w:val="2"/>
        </w:num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Permiten al trabajador fortalecer sus conocimientos, habilidades y actitudes en beneficio del área laboral.  </w:t>
      </w:r>
    </w:p>
    <w:p w:rsidR="003603A7" w:rsidRDefault="003603A7" w:rsidP="003603A7">
      <w:pPr>
        <w:numPr>
          <w:ilvl w:val="0"/>
          <w:numId w:val="2"/>
        </w:num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Son acordes a las actividades que desarrolla el trabajador. </w:t>
      </w:r>
    </w:p>
    <w:p w:rsidR="003603A7" w:rsidRDefault="003603A7" w:rsidP="003603A7">
      <w:pPr>
        <w:numPr>
          <w:ilvl w:val="0"/>
          <w:numId w:val="2"/>
        </w:num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Estimulen su desarrollo personal. </w:t>
      </w:r>
    </w:p>
    <w:p w:rsidR="003603A7" w:rsidRDefault="003603A7" w:rsidP="003603A7">
      <w:pPr>
        <w:numPr>
          <w:ilvl w:val="0"/>
          <w:numId w:val="2"/>
        </w:num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Sean prioritarios y pueda asistir el trabajador, independientemente del horario en que se programen.</w:t>
      </w:r>
    </w:p>
    <w:tbl>
      <w:tblPr>
        <w:tblpPr w:leftFromText="141" w:rightFromText="141" w:vertAnchor="text" w:horzAnchor="margin" w:tblpY="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0"/>
      </w:tblGrid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  <w:tr w:rsidR="003603A7" w:rsidTr="003603A7">
        <w:tc>
          <w:tcPr>
            <w:tcW w:w="1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A7" w:rsidRDefault="003603A7">
            <w:pPr>
              <w:jc w:val="center"/>
              <w:rPr>
                <w:rFonts w:ascii="Arial Narrow" w:hAnsi="Arial Narrow"/>
                <w:b/>
                <w:bCs/>
                <w:sz w:val="32"/>
              </w:rPr>
            </w:pPr>
          </w:p>
        </w:tc>
      </w:tr>
    </w:tbl>
    <w:p w:rsidR="00E80730" w:rsidRPr="00E80730" w:rsidRDefault="00E80730" w:rsidP="00E80730">
      <w:pPr>
        <w:rPr>
          <w:vanish/>
        </w:rPr>
      </w:pPr>
    </w:p>
    <w:sectPr w:rsidR="00E80730" w:rsidRPr="00E80730" w:rsidSect="00671A8A">
      <w:headerReference w:type="default" r:id="rId7"/>
      <w:footerReference w:type="default" r:id="rId8"/>
      <w:pgSz w:w="15840" w:h="12240" w:orient="landscape" w:code="1"/>
      <w:pgMar w:top="1418" w:right="1418" w:bottom="244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1AE" w:rsidRDefault="005171AE">
      <w:r>
        <w:separator/>
      </w:r>
    </w:p>
  </w:endnote>
  <w:endnote w:type="continuationSeparator" w:id="0">
    <w:p w:rsidR="005171AE" w:rsidRDefault="005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A8A" w:rsidRPr="00F05A11" w:rsidRDefault="00011733" w:rsidP="00671A8A">
    <w:pP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Fecha de Emisión: </w:t>
    </w:r>
    <w:r w:rsidR="00B00F6D">
      <w:rPr>
        <w:rFonts w:ascii="Arial" w:hAnsi="Arial" w:cs="Arial"/>
        <w:b/>
        <w:bCs/>
        <w:sz w:val="16"/>
        <w:szCs w:val="16"/>
      </w:rPr>
      <w:t>15</w:t>
    </w:r>
    <w:r>
      <w:rPr>
        <w:rFonts w:ascii="Arial" w:hAnsi="Arial" w:cs="Arial"/>
        <w:b/>
        <w:bCs/>
        <w:sz w:val="16"/>
        <w:szCs w:val="16"/>
      </w:rPr>
      <w:t>/</w:t>
    </w:r>
    <w:r w:rsidR="00B00F6D">
      <w:rPr>
        <w:rFonts w:ascii="Arial" w:hAnsi="Arial" w:cs="Arial"/>
        <w:b/>
        <w:bCs/>
        <w:sz w:val="16"/>
        <w:szCs w:val="16"/>
      </w:rPr>
      <w:t>12</w:t>
    </w:r>
    <w:r>
      <w:rPr>
        <w:rFonts w:ascii="Arial" w:hAnsi="Arial" w:cs="Arial"/>
        <w:b/>
        <w:bCs/>
        <w:sz w:val="16"/>
        <w:szCs w:val="16"/>
      </w:rPr>
      <w:t xml:space="preserve">/2025                                              </w:t>
    </w:r>
    <w:r w:rsidR="00671A8A" w:rsidRPr="00F05A11">
      <w:rPr>
        <w:rFonts w:ascii="Arial" w:hAnsi="Arial" w:cs="Arial"/>
        <w:b/>
        <w:bCs/>
        <w:sz w:val="16"/>
        <w:szCs w:val="16"/>
      </w:rPr>
      <w:t xml:space="preserve">Fecha de Revisión: </w:t>
    </w:r>
    <w:r>
      <w:rPr>
        <w:rFonts w:ascii="Arial" w:hAnsi="Arial" w:cs="Arial"/>
        <w:b/>
        <w:bCs/>
        <w:sz w:val="16"/>
        <w:szCs w:val="16"/>
      </w:rPr>
      <w:t>N/A</w:t>
    </w:r>
    <w:r w:rsidR="00671A8A" w:rsidRPr="00F05A11">
      <w:rPr>
        <w:rFonts w:ascii="Arial" w:hAnsi="Arial" w:cs="Arial"/>
        <w:b/>
        <w:bCs/>
        <w:sz w:val="16"/>
        <w:szCs w:val="16"/>
      </w:rPr>
      <w:t xml:space="preserve">     </w:t>
    </w:r>
    <w:r>
      <w:rPr>
        <w:rFonts w:ascii="Arial" w:hAnsi="Arial" w:cs="Arial"/>
        <w:b/>
        <w:bCs/>
        <w:sz w:val="16"/>
        <w:szCs w:val="16"/>
      </w:rPr>
      <w:t xml:space="preserve">      </w:t>
    </w:r>
    <w:r w:rsidR="00671A8A" w:rsidRPr="00F05A11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                     </w:t>
    </w:r>
    <w:r w:rsidR="00671A8A" w:rsidRPr="00F05A11">
      <w:rPr>
        <w:rFonts w:ascii="Arial" w:hAnsi="Arial" w:cs="Arial"/>
        <w:b/>
        <w:bCs/>
        <w:sz w:val="16"/>
        <w:szCs w:val="16"/>
      </w:rPr>
      <w:t xml:space="preserve">    </w:t>
    </w:r>
    <w:r w:rsidR="00671A8A">
      <w:rPr>
        <w:rFonts w:ascii="Arial" w:hAnsi="Arial" w:cs="Arial"/>
        <w:b/>
        <w:bCs/>
        <w:sz w:val="16"/>
        <w:szCs w:val="16"/>
      </w:rPr>
      <w:t xml:space="preserve">     </w:t>
    </w:r>
    <w:r w:rsidR="00671A8A" w:rsidRPr="00F05A11">
      <w:rPr>
        <w:rFonts w:ascii="Arial" w:hAnsi="Arial" w:cs="Arial"/>
        <w:b/>
        <w:bCs/>
        <w:sz w:val="16"/>
        <w:szCs w:val="16"/>
      </w:rPr>
      <w:t xml:space="preserve">No. de Revisión: 0    </w:t>
    </w:r>
    <w:r>
      <w:rPr>
        <w:rFonts w:ascii="Arial" w:hAnsi="Arial" w:cs="Arial"/>
        <w:b/>
        <w:bCs/>
        <w:sz w:val="16"/>
        <w:szCs w:val="16"/>
      </w:rPr>
      <w:t xml:space="preserve">                               </w:t>
    </w:r>
    <w:r w:rsidR="00671A8A" w:rsidRPr="00F05A11">
      <w:rPr>
        <w:rFonts w:ascii="Arial" w:hAnsi="Arial" w:cs="Arial"/>
        <w:b/>
        <w:bCs/>
        <w:sz w:val="16"/>
        <w:szCs w:val="16"/>
      </w:rPr>
      <w:t xml:space="preserve">           </w:t>
    </w:r>
    <w:r w:rsidR="00671A8A">
      <w:rPr>
        <w:rFonts w:ascii="Arial" w:hAnsi="Arial" w:cs="Arial"/>
        <w:b/>
        <w:bCs/>
        <w:sz w:val="16"/>
        <w:szCs w:val="16"/>
      </w:rPr>
      <w:t>RHU</w:t>
    </w:r>
    <w:r w:rsidR="00671A8A" w:rsidRPr="00F05A11">
      <w:rPr>
        <w:rFonts w:ascii="Arial" w:hAnsi="Arial" w:cs="Arial"/>
        <w:b/>
        <w:bCs/>
        <w:sz w:val="16"/>
        <w:szCs w:val="16"/>
      </w:rPr>
      <w:t xml:space="preserve"> FOR</w:t>
    </w:r>
    <w:r w:rsidR="00671A8A">
      <w:rPr>
        <w:rFonts w:ascii="Arial" w:hAnsi="Arial" w:cs="Arial"/>
        <w:b/>
        <w:bCs/>
        <w:sz w:val="16"/>
        <w:szCs w:val="16"/>
      </w:rPr>
      <w:t xml:space="preserve"> 03</w:t>
    </w:r>
  </w:p>
  <w:p w:rsidR="00671A8A" w:rsidRPr="00671A8A" w:rsidRDefault="00011733" w:rsidP="00671A8A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1AE" w:rsidRDefault="005171AE">
      <w:r>
        <w:separator/>
      </w:r>
    </w:p>
  </w:footnote>
  <w:footnote w:type="continuationSeparator" w:id="0">
    <w:p w:rsidR="005171AE" w:rsidRDefault="005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242" w:rsidRDefault="005171AE" w:rsidP="00B42242">
    <w:pPr>
      <w:pStyle w:val="Encabezado"/>
      <w:tabs>
        <w:tab w:val="clear" w:pos="4419"/>
      </w:tabs>
      <w:ind w:right="-856"/>
      <w:rPr>
        <w:rFonts w:ascii="Arial Narrow" w:hAnsi="Arial Narrow" w:cs="Tahoma"/>
        <w:b/>
        <w:bCs/>
        <w:color w:val="7030A0"/>
      </w:rPr>
    </w:pPr>
    <w:r>
      <w:rPr>
        <w:rFonts w:ascii="Arial" w:hAnsi="Arial"/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67" type="#_x0000_t75" alt="Resultado de imagen para LOGO UACH" style="position:absolute;margin-left:96.75pt;margin-top:-21.95pt;width:96.75pt;height:93.55pt;z-index:2;visibility:visible;mso-position-horizontal-relative:page;mso-width-relative:margin;mso-height-relative:margin">
          <v:imagedata r:id="rId1" o:title="Resultado de imagen para LOGO UACH"/>
          <w10:wrap type="square" anchorx="page"/>
        </v:shape>
      </w:pict>
    </w:r>
  </w:p>
  <w:p w:rsidR="00B42242" w:rsidRDefault="005171AE" w:rsidP="00B42242">
    <w:pPr>
      <w:pStyle w:val="Encabezado"/>
      <w:tabs>
        <w:tab w:val="clear" w:pos="4419"/>
      </w:tabs>
      <w:ind w:right="-856"/>
      <w:jc w:val="center"/>
      <w:rPr>
        <w:rFonts w:ascii="Arial Narrow" w:hAnsi="Arial Narrow" w:cs="Tahoma"/>
        <w:b/>
        <w:bCs/>
        <w:color w:val="7030A0"/>
      </w:rPr>
    </w:pPr>
    <w:r>
      <w:rPr>
        <w:rFonts w:ascii="Arial" w:hAnsi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113.25pt;margin-top:3.6pt;width:444.75pt;height:38.5pt;z-index:1" strokecolor="white" strokeweight="0">
          <v:fill opacity="0"/>
          <v:textbox style="mso-next-textbox:#_x0000_s2065">
            <w:txbxContent>
              <w:p w:rsidR="000034F8" w:rsidRPr="003603A7" w:rsidRDefault="000A1A68" w:rsidP="000034F8">
                <w:pPr>
                  <w:pStyle w:val="Encabezado"/>
                  <w:tabs>
                    <w:tab w:val="clear" w:pos="4419"/>
                  </w:tabs>
                  <w:ind w:right="-856"/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DETECCIÓN DE NECESIDADES DE CAPACITACIÓN</w:t>
                </w:r>
              </w:p>
              <w:p w:rsidR="000034F8" w:rsidRDefault="000034F8" w:rsidP="000034F8">
                <w:pPr>
                  <w:jc w:val="center"/>
                </w:pPr>
              </w:p>
            </w:txbxContent>
          </v:textbox>
        </v:shape>
      </w:pict>
    </w:r>
  </w:p>
  <w:p w:rsidR="009F02A2" w:rsidRPr="003C03CF" w:rsidRDefault="009208D3" w:rsidP="003C03CF">
    <w:pPr>
      <w:tabs>
        <w:tab w:val="left" w:pos="6780"/>
      </w:tabs>
      <w:rPr>
        <w:rFonts w:ascii="Arial Narrow" w:hAnsi="Arial Narrow"/>
        <w:b/>
        <w:color w:val="7030A0"/>
      </w:rPr>
    </w:pPr>
    <w:r>
      <w:rPr>
        <w:rFonts w:ascii="Script MT Bold" w:hAnsi="Script MT Bold"/>
        <w:b/>
        <w:bCs/>
        <w:color w:val="FFFFFF"/>
        <w:sz w:val="44"/>
      </w:rPr>
      <w:t xml:space="preserve">          </w:t>
    </w:r>
  </w:p>
  <w:p w:rsidR="009F02A2" w:rsidRDefault="009F02A2" w:rsidP="000034F8">
    <w:pPr>
      <w:pStyle w:val="Encabezado"/>
      <w:tabs>
        <w:tab w:val="clear" w:pos="4419"/>
        <w:tab w:val="clear" w:pos="8838"/>
      </w:tabs>
      <w:ind w:right="-856" w:firstLine="1416"/>
      <w:rPr>
        <w:rFonts w:ascii="Script MT Bold" w:hAnsi="Script MT Bold"/>
        <w:b/>
        <w:bCs/>
        <w:color w:val="FFFFFF"/>
        <w:sz w:val="36"/>
      </w:rPr>
    </w:pPr>
  </w:p>
  <w:p w:rsidR="009F02A2" w:rsidRDefault="009F02A2">
    <w:pPr>
      <w:pStyle w:val="Encabezado"/>
      <w:tabs>
        <w:tab w:val="clear" w:pos="4419"/>
      </w:tabs>
      <w:ind w:right="-856" w:firstLine="1416"/>
      <w:jc w:val="center"/>
      <w:rPr>
        <w:rFonts w:ascii="Script MT Bold" w:hAnsi="Script MT Bold"/>
        <w:color w:val="FFFFFF"/>
        <w:sz w:val="14"/>
      </w:rPr>
    </w:pPr>
  </w:p>
  <w:p w:rsidR="009F02A2" w:rsidRDefault="009F02A2">
    <w:pPr>
      <w:pStyle w:val="Encabezado"/>
      <w:tabs>
        <w:tab w:val="clear" w:pos="4419"/>
      </w:tabs>
      <w:ind w:right="-856"/>
      <w:rPr>
        <w:rFonts w:ascii="Script MT Bold" w:hAnsi="Script MT Bold"/>
        <w:color w:val="FFFFFF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43506"/>
    <w:multiLevelType w:val="hybridMultilevel"/>
    <w:tmpl w:val="B642A7C6"/>
    <w:lvl w:ilvl="0" w:tplc="EA6E0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E7B09"/>
    <w:multiLevelType w:val="hybridMultilevel"/>
    <w:tmpl w:val="C120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359"/>
    <w:rsid w:val="00002DE8"/>
    <w:rsid w:val="000034F8"/>
    <w:rsid w:val="00004848"/>
    <w:rsid w:val="00005DE1"/>
    <w:rsid w:val="00011733"/>
    <w:rsid w:val="00013E37"/>
    <w:rsid w:val="0001607A"/>
    <w:rsid w:val="0003186B"/>
    <w:rsid w:val="000327DB"/>
    <w:rsid w:val="00050E54"/>
    <w:rsid w:val="00051690"/>
    <w:rsid w:val="00063376"/>
    <w:rsid w:val="00071F42"/>
    <w:rsid w:val="00082E77"/>
    <w:rsid w:val="000A1A68"/>
    <w:rsid w:val="000A2978"/>
    <w:rsid w:val="000B3710"/>
    <w:rsid w:val="000D07F6"/>
    <w:rsid w:val="000E10FC"/>
    <w:rsid w:val="000E443C"/>
    <w:rsid w:val="000E4CAE"/>
    <w:rsid w:val="000E69F0"/>
    <w:rsid w:val="000E7706"/>
    <w:rsid w:val="000F445E"/>
    <w:rsid w:val="000F7412"/>
    <w:rsid w:val="00107422"/>
    <w:rsid w:val="00116330"/>
    <w:rsid w:val="00141557"/>
    <w:rsid w:val="0015237B"/>
    <w:rsid w:val="00167A4E"/>
    <w:rsid w:val="00181F19"/>
    <w:rsid w:val="0019794F"/>
    <w:rsid w:val="001B10E7"/>
    <w:rsid w:val="001C0749"/>
    <w:rsid w:val="001C1036"/>
    <w:rsid w:val="001D3713"/>
    <w:rsid w:val="001D5C21"/>
    <w:rsid w:val="001D6F1C"/>
    <w:rsid w:val="001E5CFB"/>
    <w:rsid w:val="001E73A6"/>
    <w:rsid w:val="001F3C9E"/>
    <w:rsid w:val="001F4E3C"/>
    <w:rsid w:val="001F7FD0"/>
    <w:rsid w:val="0021101E"/>
    <w:rsid w:val="002173AC"/>
    <w:rsid w:val="00247C86"/>
    <w:rsid w:val="00250298"/>
    <w:rsid w:val="00253B80"/>
    <w:rsid w:val="0025535C"/>
    <w:rsid w:val="00256326"/>
    <w:rsid w:val="00267E39"/>
    <w:rsid w:val="00285FAC"/>
    <w:rsid w:val="00296E66"/>
    <w:rsid w:val="002A4078"/>
    <w:rsid w:val="002B286A"/>
    <w:rsid w:val="002B37B5"/>
    <w:rsid w:val="002B45BA"/>
    <w:rsid w:val="002B6F19"/>
    <w:rsid w:val="002C0886"/>
    <w:rsid w:val="002C0BED"/>
    <w:rsid w:val="002C1BD4"/>
    <w:rsid w:val="002E0573"/>
    <w:rsid w:val="002E0EEB"/>
    <w:rsid w:val="002E0FA3"/>
    <w:rsid w:val="00301EA2"/>
    <w:rsid w:val="00306063"/>
    <w:rsid w:val="00317163"/>
    <w:rsid w:val="00327977"/>
    <w:rsid w:val="00331E63"/>
    <w:rsid w:val="003340B2"/>
    <w:rsid w:val="0033709B"/>
    <w:rsid w:val="00343E62"/>
    <w:rsid w:val="00344860"/>
    <w:rsid w:val="0035760B"/>
    <w:rsid w:val="003603A7"/>
    <w:rsid w:val="003749CA"/>
    <w:rsid w:val="003757DD"/>
    <w:rsid w:val="003834FA"/>
    <w:rsid w:val="00383D14"/>
    <w:rsid w:val="00387085"/>
    <w:rsid w:val="00390E9C"/>
    <w:rsid w:val="003A3819"/>
    <w:rsid w:val="003C03CF"/>
    <w:rsid w:val="003C5293"/>
    <w:rsid w:val="003D0F46"/>
    <w:rsid w:val="003D210A"/>
    <w:rsid w:val="003E0D10"/>
    <w:rsid w:val="003E18A2"/>
    <w:rsid w:val="003E2800"/>
    <w:rsid w:val="003F7C93"/>
    <w:rsid w:val="00404677"/>
    <w:rsid w:val="00411B72"/>
    <w:rsid w:val="00413286"/>
    <w:rsid w:val="004270A6"/>
    <w:rsid w:val="00436FAF"/>
    <w:rsid w:val="00440FC0"/>
    <w:rsid w:val="00455A9C"/>
    <w:rsid w:val="0045735E"/>
    <w:rsid w:val="00460B03"/>
    <w:rsid w:val="00464BFA"/>
    <w:rsid w:val="00466A09"/>
    <w:rsid w:val="004935AF"/>
    <w:rsid w:val="004A3FEE"/>
    <w:rsid w:val="004A6337"/>
    <w:rsid w:val="004D40CC"/>
    <w:rsid w:val="004D528B"/>
    <w:rsid w:val="0050159D"/>
    <w:rsid w:val="00507359"/>
    <w:rsid w:val="005116FE"/>
    <w:rsid w:val="00515E26"/>
    <w:rsid w:val="005171AE"/>
    <w:rsid w:val="00525869"/>
    <w:rsid w:val="005271A8"/>
    <w:rsid w:val="005368BC"/>
    <w:rsid w:val="00543799"/>
    <w:rsid w:val="00545A7F"/>
    <w:rsid w:val="00545D1B"/>
    <w:rsid w:val="00560586"/>
    <w:rsid w:val="00561574"/>
    <w:rsid w:val="005712E8"/>
    <w:rsid w:val="00572D0D"/>
    <w:rsid w:val="00576C3F"/>
    <w:rsid w:val="00584FF3"/>
    <w:rsid w:val="00585976"/>
    <w:rsid w:val="0059160D"/>
    <w:rsid w:val="005930C4"/>
    <w:rsid w:val="00594504"/>
    <w:rsid w:val="00594AED"/>
    <w:rsid w:val="005970BE"/>
    <w:rsid w:val="005A0A8C"/>
    <w:rsid w:val="005B021C"/>
    <w:rsid w:val="005B2570"/>
    <w:rsid w:val="005B37D5"/>
    <w:rsid w:val="005B7EAA"/>
    <w:rsid w:val="005C4BB6"/>
    <w:rsid w:val="005C74F3"/>
    <w:rsid w:val="005C79B0"/>
    <w:rsid w:val="00600C6C"/>
    <w:rsid w:val="00610971"/>
    <w:rsid w:val="006132E9"/>
    <w:rsid w:val="006163D1"/>
    <w:rsid w:val="006236C1"/>
    <w:rsid w:val="0062727E"/>
    <w:rsid w:val="0062747C"/>
    <w:rsid w:val="00634404"/>
    <w:rsid w:val="00635FE7"/>
    <w:rsid w:val="00650160"/>
    <w:rsid w:val="0065737A"/>
    <w:rsid w:val="00667C83"/>
    <w:rsid w:val="00671A8A"/>
    <w:rsid w:val="0067232D"/>
    <w:rsid w:val="00680C3C"/>
    <w:rsid w:val="00690587"/>
    <w:rsid w:val="006A04A6"/>
    <w:rsid w:val="006A35F5"/>
    <w:rsid w:val="006B295B"/>
    <w:rsid w:val="006C0C6C"/>
    <w:rsid w:val="006C4A3F"/>
    <w:rsid w:val="006C6CCA"/>
    <w:rsid w:val="006D2C55"/>
    <w:rsid w:val="006E5206"/>
    <w:rsid w:val="006F2759"/>
    <w:rsid w:val="006F5884"/>
    <w:rsid w:val="00701E59"/>
    <w:rsid w:val="00710835"/>
    <w:rsid w:val="0072691E"/>
    <w:rsid w:val="007417F7"/>
    <w:rsid w:val="00765323"/>
    <w:rsid w:val="0078115E"/>
    <w:rsid w:val="00784630"/>
    <w:rsid w:val="007868F5"/>
    <w:rsid w:val="00796FC6"/>
    <w:rsid w:val="007A66D9"/>
    <w:rsid w:val="007B4912"/>
    <w:rsid w:val="007C0650"/>
    <w:rsid w:val="007C4209"/>
    <w:rsid w:val="007E0BE6"/>
    <w:rsid w:val="007E50A8"/>
    <w:rsid w:val="007F0A5C"/>
    <w:rsid w:val="00813F4B"/>
    <w:rsid w:val="00822C4C"/>
    <w:rsid w:val="00831489"/>
    <w:rsid w:val="008324E1"/>
    <w:rsid w:val="00834FD8"/>
    <w:rsid w:val="008420D2"/>
    <w:rsid w:val="008478B7"/>
    <w:rsid w:val="00852DFF"/>
    <w:rsid w:val="008538CB"/>
    <w:rsid w:val="008676F1"/>
    <w:rsid w:val="00874908"/>
    <w:rsid w:val="008764B6"/>
    <w:rsid w:val="00880586"/>
    <w:rsid w:val="00880B14"/>
    <w:rsid w:val="00894CCC"/>
    <w:rsid w:val="008A279C"/>
    <w:rsid w:val="008A3EF0"/>
    <w:rsid w:val="008A49EB"/>
    <w:rsid w:val="008B2710"/>
    <w:rsid w:val="008F7293"/>
    <w:rsid w:val="0090289D"/>
    <w:rsid w:val="00905647"/>
    <w:rsid w:val="009208D3"/>
    <w:rsid w:val="00920EAA"/>
    <w:rsid w:val="0092491D"/>
    <w:rsid w:val="00925CA4"/>
    <w:rsid w:val="009355D0"/>
    <w:rsid w:val="009401F1"/>
    <w:rsid w:val="0094407D"/>
    <w:rsid w:val="00965E2D"/>
    <w:rsid w:val="009854A5"/>
    <w:rsid w:val="00993942"/>
    <w:rsid w:val="00993F87"/>
    <w:rsid w:val="009A10B5"/>
    <w:rsid w:val="009A178C"/>
    <w:rsid w:val="009A6D84"/>
    <w:rsid w:val="009C248C"/>
    <w:rsid w:val="009D2A60"/>
    <w:rsid w:val="009E1387"/>
    <w:rsid w:val="009E1856"/>
    <w:rsid w:val="009E404E"/>
    <w:rsid w:val="009E76B8"/>
    <w:rsid w:val="009F02A2"/>
    <w:rsid w:val="009F2DD9"/>
    <w:rsid w:val="009F594D"/>
    <w:rsid w:val="00A02D81"/>
    <w:rsid w:val="00A32F68"/>
    <w:rsid w:val="00A43858"/>
    <w:rsid w:val="00A5050C"/>
    <w:rsid w:val="00A52135"/>
    <w:rsid w:val="00A603A2"/>
    <w:rsid w:val="00A61800"/>
    <w:rsid w:val="00A70E34"/>
    <w:rsid w:val="00A7789F"/>
    <w:rsid w:val="00A82801"/>
    <w:rsid w:val="00A82FE3"/>
    <w:rsid w:val="00A955B8"/>
    <w:rsid w:val="00AB1CC8"/>
    <w:rsid w:val="00AB4DF4"/>
    <w:rsid w:val="00AC0BC0"/>
    <w:rsid w:val="00AC18DA"/>
    <w:rsid w:val="00AC798F"/>
    <w:rsid w:val="00AD12EC"/>
    <w:rsid w:val="00AD6324"/>
    <w:rsid w:val="00AD7B06"/>
    <w:rsid w:val="00AE2172"/>
    <w:rsid w:val="00AF2373"/>
    <w:rsid w:val="00AF27CC"/>
    <w:rsid w:val="00B00F6D"/>
    <w:rsid w:val="00B024A1"/>
    <w:rsid w:val="00B05C33"/>
    <w:rsid w:val="00B10718"/>
    <w:rsid w:val="00B42242"/>
    <w:rsid w:val="00B5008D"/>
    <w:rsid w:val="00B80DC8"/>
    <w:rsid w:val="00B815E5"/>
    <w:rsid w:val="00B8261B"/>
    <w:rsid w:val="00B92ACB"/>
    <w:rsid w:val="00B943DB"/>
    <w:rsid w:val="00B949C0"/>
    <w:rsid w:val="00BA1E0C"/>
    <w:rsid w:val="00BA271F"/>
    <w:rsid w:val="00BC1B80"/>
    <w:rsid w:val="00BC6F73"/>
    <w:rsid w:val="00BD1C6B"/>
    <w:rsid w:val="00BD37FC"/>
    <w:rsid w:val="00BD47A4"/>
    <w:rsid w:val="00BD6BC4"/>
    <w:rsid w:val="00BE0AAB"/>
    <w:rsid w:val="00BF2B8E"/>
    <w:rsid w:val="00BF3FA0"/>
    <w:rsid w:val="00C11E74"/>
    <w:rsid w:val="00C251C8"/>
    <w:rsid w:val="00C305CE"/>
    <w:rsid w:val="00C315F2"/>
    <w:rsid w:val="00C4424D"/>
    <w:rsid w:val="00C512A3"/>
    <w:rsid w:val="00C611E8"/>
    <w:rsid w:val="00C63297"/>
    <w:rsid w:val="00C63E11"/>
    <w:rsid w:val="00C7332A"/>
    <w:rsid w:val="00C92D37"/>
    <w:rsid w:val="00C9330C"/>
    <w:rsid w:val="00CA1488"/>
    <w:rsid w:val="00CC14EA"/>
    <w:rsid w:val="00CC3EDF"/>
    <w:rsid w:val="00CD0EC1"/>
    <w:rsid w:val="00CD185A"/>
    <w:rsid w:val="00CD7DE7"/>
    <w:rsid w:val="00CE61EC"/>
    <w:rsid w:val="00CF7359"/>
    <w:rsid w:val="00D231F4"/>
    <w:rsid w:val="00D260F6"/>
    <w:rsid w:val="00D30881"/>
    <w:rsid w:val="00D339D0"/>
    <w:rsid w:val="00D40505"/>
    <w:rsid w:val="00D47B48"/>
    <w:rsid w:val="00D65129"/>
    <w:rsid w:val="00D7076B"/>
    <w:rsid w:val="00D744DC"/>
    <w:rsid w:val="00D867AF"/>
    <w:rsid w:val="00D95037"/>
    <w:rsid w:val="00D951C5"/>
    <w:rsid w:val="00D96A77"/>
    <w:rsid w:val="00D96EA9"/>
    <w:rsid w:val="00DA0518"/>
    <w:rsid w:val="00DA3639"/>
    <w:rsid w:val="00DA6029"/>
    <w:rsid w:val="00DB5491"/>
    <w:rsid w:val="00DB7B17"/>
    <w:rsid w:val="00DC53F1"/>
    <w:rsid w:val="00DD29F7"/>
    <w:rsid w:val="00DD71B3"/>
    <w:rsid w:val="00DF0AE3"/>
    <w:rsid w:val="00DF1CDF"/>
    <w:rsid w:val="00DF3B22"/>
    <w:rsid w:val="00E14528"/>
    <w:rsid w:val="00E15749"/>
    <w:rsid w:val="00E301AF"/>
    <w:rsid w:val="00E37E11"/>
    <w:rsid w:val="00E44FE1"/>
    <w:rsid w:val="00E555D4"/>
    <w:rsid w:val="00E80730"/>
    <w:rsid w:val="00E83FF6"/>
    <w:rsid w:val="00E855BE"/>
    <w:rsid w:val="00EA050B"/>
    <w:rsid w:val="00EB5232"/>
    <w:rsid w:val="00EB53A5"/>
    <w:rsid w:val="00EB5492"/>
    <w:rsid w:val="00EC3510"/>
    <w:rsid w:val="00EC45FD"/>
    <w:rsid w:val="00EC6166"/>
    <w:rsid w:val="00ED0F55"/>
    <w:rsid w:val="00EE455A"/>
    <w:rsid w:val="00F00D64"/>
    <w:rsid w:val="00F153FF"/>
    <w:rsid w:val="00F25095"/>
    <w:rsid w:val="00F63712"/>
    <w:rsid w:val="00F6457D"/>
    <w:rsid w:val="00F70FBD"/>
    <w:rsid w:val="00F72A41"/>
    <w:rsid w:val="00F7608D"/>
    <w:rsid w:val="00F77610"/>
    <w:rsid w:val="00F96E6F"/>
    <w:rsid w:val="00F97EB0"/>
    <w:rsid w:val="00FA64AB"/>
    <w:rsid w:val="00FA701B"/>
    <w:rsid w:val="00FC4F19"/>
    <w:rsid w:val="00FC760A"/>
    <w:rsid w:val="00FD72DA"/>
    <w:rsid w:val="00FD7EC8"/>
    <w:rsid w:val="00FE63AB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1217E8FD"/>
  <w15:chartTrackingRefBased/>
  <w15:docId w15:val="{92F67E88-0146-4C0C-904F-5F50F7BE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i/>
      <w:iCs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F7608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67C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link w:val="Encabezado"/>
    <w:uiPriority w:val="99"/>
    <w:rsid w:val="00B4224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oya\Datos%20de%20programa\Microsoft\Plantillas\FORMATO%20DE%20CARTA%20IS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DE CARTA ISO.dot</Template>
  <TotalTime>0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Personal de la Dirección Administrativa</vt:lpstr>
    </vt:vector>
  </TitlesOfParts>
  <Company>Rectoria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 la Dirección Administrativa</dc:title>
  <dc:subject/>
  <dc:creator>Rosy Loya</dc:creator>
  <cp:keywords/>
  <cp:lastModifiedBy>Certificacion02</cp:lastModifiedBy>
  <cp:revision>3</cp:revision>
  <cp:lastPrinted>2014-04-28T16:37:00Z</cp:lastPrinted>
  <dcterms:created xsi:type="dcterms:W3CDTF">2025-09-09T17:03:00Z</dcterms:created>
  <dcterms:modified xsi:type="dcterms:W3CDTF">2025-12-10T19:19:00Z</dcterms:modified>
</cp:coreProperties>
</file>