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238"/>
        <w:gridCol w:w="913"/>
        <w:gridCol w:w="787"/>
        <w:gridCol w:w="1318"/>
        <w:gridCol w:w="834"/>
        <w:gridCol w:w="2057"/>
        <w:gridCol w:w="2167"/>
        <w:gridCol w:w="1691"/>
        <w:gridCol w:w="155"/>
        <w:gridCol w:w="333"/>
        <w:gridCol w:w="526"/>
        <w:gridCol w:w="871"/>
        <w:gridCol w:w="1422"/>
      </w:tblGrid>
      <w:tr w:rsidR="00BA6A33" w:rsidTr="00307932">
        <w:trPr>
          <w:cantSplit/>
          <w:trHeight w:val="127"/>
        </w:trPr>
        <w:tc>
          <w:tcPr>
            <w:tcW w:w="1772" w:type="dxa"/>
            <w:gridSpan w:val="2"/>
            <w:vAlign w:val="bottom"/>
          </w:tcPr>
          <w:p w:rsidR="00BA6A33" w:rsidRDefault="00BA6A33" w:rsidP="00A370BF">
            <w:pPr>
              <w:pStyle w:val="Ttulo1"/>
              <w:rPr>
                <w:rFonts w:ascii="Arial Narrow" w:hAnsi="Arial Narrow"/>
                <w:sz w:val="20"/>
              </w:rPr>
            </w:pPr>
          </w:p>
        </w:tc>
        <w:tc>
          <w:tcPr>
            <w:tcW w:w="3018" w:type="dxa"/>
            <w:gridSpan w:val="3"/>
          </w:tcPr>
          <w:p w:rsidR="00BA6A33" w:rsidRDefault="00BA6A33" w:rsidP="00A370BF">
            <w:pPr>
              <w:jc w:val="center"/>
              <w:rPr>
                <w:rFonts w:ascii="Arial Narrow" w:hAnsi="Arial Narrow" w:cs="Tahoma"/>
                <w:i/>
                <w:iCs/>
                <w:sz w:val="20"/>
                <w:lang w:val="es-MX"/>
              </w:rPr>
            </w:pPr>
          </w:p>
        </w:tc>
        <w:tc>
          <w:tcPr>
            <w:tcW w:w="6749" w:type="dxa"/>
            <w:gridSpan w:val="4"/>
            <w:vAlign w:val="bottom"/>
          </w:tcPr>
          <w:p w:rsidR="00BA6A33" w:rsidRDefault="00BA6A33" w:rsidP="00A370BF">
            <w:pPr>
              <w:jc w:val="center"/>
              <w:rPr>
                <w:rFonts w:ascii="Arial Narrow" w:hAnsi="Arial Narrow" w:cs="Tahoma"/>
                <w:i/>
                <w:iCs/>
                <w:sz w:val="20"/>
                <w:lang w:val="es-MX"/>
              </w:rPr>
            </w:pPr>
          </w:p>
        </w:tc>
        <w:tc>
          <w:tcPr>
            <w:tcW w:w="1014" w:type="dxa"/>
            <w:gridSpan w:val="3"/>
            <w:vAlign w:val="bottom"/>
          </w:tcPr>
          <w:p w:rsidR="00BA6A33" w:rsidRDefault="00BA6A33" w:rsidP="00A370BF">
            <w:pPr>
              <w:rPr>
                <w:rFonts w:ascii="Arial Narrow" w:hAnsi="Arial Narrow" w:cs="Tahoma"/>
                <w:b/>
                <w:bCs/>
                <w:sz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sz w:val="20"/>
                <w:lang w:val="es-MX"/>
              </w:rPr>
              <w:t>FECHA:</w:t>
            </w:r>
          </w:p>
        </w:tc>
        <w:tc>
          <w:tcPr>
            <w:tcW w:w="2293" w:type="dxa"/>
            <w:gridSpan w:val="2"/>
            <w:tcBorders>
              <w:bottom w:val="single" w:sz="6" w:space="0" w:color="auto"/>
            </w:tcBorders>
          </w:tcPr>
          <w:p w:rsidR="00BA6A33" w:rsidRDefault="00BA6A33" w:rsidP="00A370BF">
            <w:pPr>
              <w:jc w:val="center"/>
              <w:rPr>
                <w:rFonts w:ascii="Arial Narrow" w:hAnsi="Arial Narrow" w:cs="Tahoma"/>
                <w:i/>
                <w:iCs/>
                <w:sz w:val="20"/>
                <w:lang w:val="es-MX"/>
              </w:rPr>
            </w:pPr>
          </w:p>
        </w:tc>
      </w:tr>
      <w:tr w:rsidR="00BA6A33" w:rsidTr="00EC0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534" w:type="dxa"/>
          <w:wAfter w:w="2819" w:type="dxa"/>
        </w:trPr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6A33" w:rsidRDefault="00BA6A33" w:rsidP="00A370BF">
            <w:pPr>
              <w:rPr>
                <w:sz w:val="20"/>
              </w:rPr>
            </w:pPr>
          </w:p>
        </w:tc>
        <w:tc>
          <w:tcPr>
            <w:tcW w:w="2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A33" w:rsidRDefault="00BA6A33" w:rsidP="00A370BF">
            <w:pPr>
              <w:rPr>
                <w:sz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BA6A33" w:rsidRDefault="00BA6A33" w:rsidP="00A370BF">
            <w:pPr>
              <w:rPr>
                <w:sz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BA6A33" w:rsidRDefault="00BA6A33" w:rsidP="00A370BF">
            <w:pPr>
              <w:rPr>
                <w:sz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A33" w:rsidRDefault="00BA6A33" w:rsidP="00A370BF">
            <w:pPr>
              <w:rPr>
                <w:sz w:val="20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7"/>
        </w:trPr>
        <w:tc>
          <w:tcPr>
            <w:tcW w:w="34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A33" w:rsidRDefault="00BA6A33" w:rsidP="00A370B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DETERMINACIÓN DE DIRECCIÓN Y/O DEPARTAMENTO</w:t>
            </w:r>
          </w:p>
        </w:tc>
        <w:tc>
          <w:tcPr>
            <w:tcW w:w="4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A33" w:rsidRDefault="00BA6A33" w:rsidP="00A370BF">
            <w:pPr>
              <w:pStyle w:val="Ttulo4"/>
            </w:pPr>
            <w:r>
              <w:t>DESCRIPCIÓN DEL PROBLEMA</w:t>
            </w:r>
          </w:p>
        </w:tc>
        <w:tc>
          <w:tcPr>
            <w:tcW w:w="4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A33" w:rsidRPr="00BA6A33" w:rsidRDefault="00BA6A33" w:rsidP="00A370BF">
            <w:pPr>
              <w:pStyle w:val="Ttulo4"/>
            </w:pPr>
            <w:r w:rsidRPr="00BA6A33">
              <w:rPr>
                <w:bCs w:val="0"/>
              </w:rPr>
              <w:t>TIPO DE CAPACITACIÓN Y/O ADIESTRAMIENTO</w:t>
            </w:r>
          </w:p>
        </w:tc>
        <w:tc>
          <w:tcPr>
            <w:tcW w:w="17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A33" w:rsidRDefault="00BA6A33" w:rsidP="00A370B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OBJETIVO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A33" w:rsidRDefault="00BA6A33" w:rsidP="00A370BF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FINALIDAD</w:t>
            </w: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  <w:tr w:rsidR="00BA6A33" w:rsidTr="00EC01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3472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1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A33" w:rsidRDefault="00BA6A33" w:rsidP="00A370BF">
            <w:pPr>
              <w:jc w:val="both"/>
              <w:rPr>
                <w:rFonts w:ascii="Arial" w:hAnsi="Arial" w:cs="Arial"/>
              </w:rPr>
            </w:pPr>
          </w:p>
        </w:tc>
      </w:tr>
    </w:tbl>
    <w:p w:rsidR="00207FD9" w:rsidRDefault="00207FD9">
      <w:pPr>
        <w:rPr>
          <w:rFonts w:ascii="Arial" w:hAnsi="Arial" w:cs="Arial"/>
        </w:rPr>
      </w:pPr>
    </w:p>
    <w:tbl>
      <w:tblPr>
        <w:tblW w:w="1475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2545"/>
        <w:gridCol w:w="830"/>
        <w:gridCol w:w="3375"/>
        <w:gridCol w:w="331"/>
        <w:gridCol w:w="426"/>
        <w:gridCol w:w="2618"/>
        <w:gridCol w:w="1209"/>
        <w:gridCol w:w="160"/>
        <w:gridCol w:w="2006"/>
        <w:gridCol w:w="952"/>
        <w:gridCol w:w="15"/>
      </w:tblGrid>
      <w:tr w:rsidR="00207FD9" w:rsidTr="00763503">
        <w:trPr>
          <w:gridAfter w:val="1"/>
          <w:wAfter w:w="15" w:type="dxa"/>
          <w:cantSplit/>
        </w:trPr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14452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FIRMA DE LOS INTEGRANTES DE LA COMISIÓN MIXTA DE CAPACITACIÓN Y ADIESTRAMIENTO</w:t>
            </w:r>
          </w:p>
        </w:tc>
      </w:tr>
      <w:tr w:rsidR="00207FD9" w:rsidTr="00EE39B6">
        <w:trPr>
          <w:gridAfter w:val="1"/>
          <w:wAfter w:w="15" w:type="dxa"/>
          <w:cantSplit/>
        </w:trPr>
        <w:tc>
          <w:tcPr>
            <w:tcW w:w="290" w:type="dxa"/>
            <w:tcBorders>
              <w:left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7507" w:type="dxa"/>
            <w:gridSpan w:val="5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Por la Universidad:</w:t>
            </w:r>
          </w:p>
        </w:tc>
        <w:tc>
          <w:tcPr>
            <w:tcW w:w="5993" w:type="dxa"/>
            <w:gridSpan w:val="4"/>
          </w:tcPr>
          <w:p w:rsidR="00207FD9" w:rsidRPr="00B65BF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65BF9">
              <w:rPr>
                <w:rFonts w:ascii="Arial Narrow" w:hAnsi="Arial Narrow"/>
                <w:b/>
                <w:sz w:val="20"/>
                <w:szCs w:val="20"/>
              </w:rPr>
              <w:t>Por el S.T.S.U.A.Ch.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952" w:type="dxa"/>
            <w:tcBorders>
              <w:right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" w:hAnsi="Arial" w:cs="Arial"/>
                <w:sz w:val="14"/>
              </w:rPr>
            </w:pPr>
          </w:p>
        </w:tc>
      </w:tr>
      <w:tr w:rsidR="00207FD9" w:rsidTr="00EE39B6">
        <w:trPr>
          <w:gridAfter w:val="1"/>
          <w:wAfter w:w="15" w:type="dxa"/>
          <w:cantSplit/>
        </w:trPr>
        <w:tc>
          <w:tcPr>
            <w:tcW w:w="290" w:type="dxa"/>
            <w:tcBorders>
              <w:left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3375" w:type="dxa"/>
            <w:gridSpan w:val="2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132" w:type="dxa"/>
            <w:gridSpan w:val="3"/>
          </w:tcPr>
          <w:p w:rsidR="00207FD9" w:rsidRDefault="00207FD9" w:rsidP="00A370BF">
            <w:pPr>
              <w:pStyle w:val="Piedepgina"/>
              <w:tabs>
                <w:tab w:val="clear" w:pos="4419"/>
                <w:tab w:val="clear" w:pos="8838"/>
                <w:tab w:val="left" w:pos="1125"/>
              </w:tabs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ab/>
            </w:r>
          </w:p>
        </w:tc>
        <w:tc>
          <w:tcPr>
            <w:tcW w:w="2618" w:type="dxa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3375" w:type="dxa"/>
            <w:gridSpan w:val="3"/>
            <w:tcBorders>
              <w:left w:val="nil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952" w:type="dxa"/>
            <w:tcBorders>
              <w:right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" w:hAnsi="Arial" w:cs="Arial"/>
                <w:sz w:val="14"/>
              </w:rPr>
            </w:pPr>
          </w:p>
        </w:tc>
      </w:tr>
      <w:tr w:rsidR="00207FD9" w:rsidTr="00EE39B6">
        <w:trPr>
          <w:gridAfter w:val="1"/>
          <w:wAfter w:w="15" w:type="dxa"/>
          <w:cantSplit/>
          <w:trHeight w:val="471"/>
        </w:trPr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3375" w:type="dxa"/>
            <w:gridSpan w:val="2"/>
            <w:tcBorders>
              <w:bottom w:val="single" w:sz="8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132" w:type="dxa"/>
            <w:gridSpan w:val="3"/>
            <w:tcBorders>
              <w:bottom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618" w:type="dxa"/>
            <w:tcBorders>
              <w:bottom w:val="single" w:sz="8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3375" w:type="dxa"/>
            <w:gridSpan w:val="3"/>
            <w:tcBorders>
              <w:left w:val="nil"/>
              <w:bottom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952" w:type="dxa"/>
            <w:tcBorders>
              <w:bottom w:val="single" w:sz="8" w:space="0" w:color="auto"/>
              <w:right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" w:hAnsi="Arial" w:cs="Arial"/>
                <w:sz w:val="14"/>
              </w:rPr>
            </w:pPr>
          </w:p>
        </w:tc>
      </w:tr>
      <w:tr w:rsidR="00207FD9" w:rsidTr="00763503">
        <w:trPr>
          <w:gridAfter w:val="1"/>
          <w:wAfter w:w="15" w:type="dxa"/>
          <w:cantSplit/>
        </w:trPr>
        <w:tc>
          <w:tcPr>
            <w:tcW w:w="2835" w:type="dxa"/>
            <w:gridSpan w:val="2"/>
            <w:tcBorders>
              <w:top w:val="single" w:sz="8" w:space="0" w:color="auto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4205" w:type="dxa"/>
            <w:gridSpan w:val="2"/>
            <w:tcBorders>
              <w:top w:val="single" w:sz="8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single" w:sz="8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166" w:type="dxa"/>
            <w:gridSpan w:val="2"/>
            <w:tcBorders>
              <w:top w:val="single" w:sz="8" w:space="0" w:color="auto"/>
              <w:left w:val="nil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952" w:type="dxa"/>
            <w:tcBorders>
              <w:top w:val="single" w:sz="8" w:space="0" w:color="auto"/>
            </w:tcBorders>
          </w:tcPr>
          <w:p w:rsidR="00207FD9" w:rsidRDefault="00207FD9" w:rsidP="00A370BF">
            <w:pPr>
              <w:pStyle w:val="Piedepgina"/>
              <w:rPr>
                <w:rFonts w:ascii="Arial" w:hAnsi="Arial" w:cs="Arial"/>
                <w:sz w:val="14"/>
              </w:rPr>
            </w:pPr>
          </w:p>
        </w:tc>
      </w:tr>
      <w:tr w:rsidR="00207FD9" w:rsidTr="00EC0188">
        <w:trPr>
          <w:cantSplit/>
        </w:trPr>
        <w:tc>
          <w:tcPr>
            <w:tcW w:w="2835" w:type="dxa"/>
            <w:gridSpan w:val="2"/>
          </w:tcPr>
          <w:p w:rsidR="00207FD9" w:rsidRDefault="00207FD9" w:rsidP="00A370BF">
            <w:pPr>
              <w:pStyle w:val="Piedepgina"/>
            </w:pPr>
          </w:p>
        </w:tc>
        <w:tc>
          <w:tcPr>
            <w:tcW w:w="4205" w:type="dxa"/>
            <w:gridSpan w:val="2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REVISÓ</w:t>
            </w:r>
          </w:p>
        </w:tc>
        <w:tc>
          <w:tcPr>
            <w:tcW w:w="331" w:type="dxa"/>
          </w:tcPr>
          <w:p w:rsidR="00207FD9" w:rsidRDefault="00207FD9" w:rsidP="00A370BF">
            <w:pPr>
              <w:pStyle w:val="Piedepgina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253" w:type="dxa"/>
            <w:gridSpan w:val="3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AUTORIZÓ</w:t>
            </w:r>
          </w:p>
        </w:tc>
        <w:tc>
          <w:tcPr>
            <w:tcW w:w="160" w:type="dxa"/>
            <w:tcBorders>
              <w:left w:val="nil"/>
            </w:tcBorders>
          </w:tcPr>
          <w:p w:rsidR="00207FD9" w:rsidRDefault="00207FD9" w:rsidP="00A370BF">
            <w:pPr>
              <w:pStyle w:val="Piedepgina"/>
            </w:pPr>
          </w:p>
        </w:tc>
        <w:tc>
          <w:tcPr>
            <w:tcW w:w="2973" w:type="dxa"/>
            <w:gridSpan w:val="3"/>
          </w:tcPr>
          <w:p w:rsidR="00207FD9" w:rsidRDefault="00207FD9" w:rsidP="00A370BF">
            <w:pPr>
              <w:pStyle w:val="Piedepgina"/>
              <w:rPr>
                <w:rFonts w:ascii="Arial" w:hAnsi="Arial" w:cs="Arial"/>
                <w:sz w:val="14"/>
              </w:rPr>
            </w:pPr>
          </w:p>
        </w:tc>
      </w:tr>
      <w:tr w:rsidR="00207FD9" w:rsidTr="00EC0188">
        <w:trPr>
          <w:cantSplit/>
        </w:trPr>
        <w:tc>
          <w:tcPr>
            <w:tcW w:w="2835" w:type="dxa"/>
            <w:gridSpan w:val="2"/>
          </w:tcPr>
          <w:p w:rsidR="00207FD9" w:rsidRDefault="00207FD9" w:rsidP="00A370BF">
            <w:pPr>
              <w:pStyle w:val="Piedepgina"/>
            </w:pPr>
          </w:p>
        </w:tc>
        <w:tc>
          <w:tcPr>
            <w:tcW w:w="4205" w:type="dxa"/>
            <w:gridSpan w:val="2"/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sz w:val="20"/>
              </w:rPr>
            </w:pPr>
          </w:p>
          <w:p w:rsidR="00BA6A33" w:rsidRDefault="00BA6A33" w:rsidP="00A370BF">
            <w:pPr>
              <w:pStyle w:val="Piedepgina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31" w:type="dxa"/>
          </w:tcPr>
          <w:p w:rsidR="00207FD9" w:rsidRDefault="00BA6A33" w:rsidP="00A370BF">
            <w:pPr>
              <w:pStyle w:val="Piedepgina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253" w:type="dxa"/>
            <w:gridSpan w:val="3"/>
          </w:tcPr>
          <w:p w:rsidR="00207FD9" w:rsidRDefault="00207FD9" w:rsidP="00A370BF">
            <w:pPr>
              <w:pStyle w:val="Piedepgina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207FD9" w:rsidRDefault="00207FD9" w:rsidP="00A370BF"/>
        </w:tc>
        <w:tc>
          <w:tcPr>
            <w:tcW w:w="2973" w:type="dxa"/>
            <w:gridSpan w:val="3"/>
          </w:tcPr>
          <w:p w:rsidR="00207FD9" w:rsidRDefault="00207FD9" w:rsidP="00A370BF">
            <w:pPr>
              <w:pStyle w:val="Piedepgina"/>
            </w:pPr>
          </w:p>
        </w:tc>
      </w:tr>
      <w:tr w:rsidR="00207FD9" w:rsidTr="00EC0188">
        <w:trPr>
          <w:cantSplit/>
        </w:trPr>
        <w:tc>
          <w:tcPr>
            <w:tcW w:w="2835" w:type="dxa"/>
            <w:gridSpan w:val="2"/>
          </w:tcPr>
          <w:p w:rsidR="00207FD9" w:rsidRDefault="00207FD9" w:rsidP="00A370BF">
            <w:pPr>
              <w:pStyle w:val="Piedepgina"/>
            </w:pPr>
          </w:p>
        </w:tc>
        <w:tc>
          <w:tcPr>
            <w:tcW w:w="4205" w:type="dxa"/>
            <w:gridSpan w:val="2"/>
            <w:tcBorders>
              <w:bottom w:val="single" w:sz="4" w:space="0" w:color="auto"/>
            </w:tcBorders>
          </w:tcPr>
          <w:p w:rsidR="00207FD9" w:rsidRDefault="00207FD9" w:rsidP="00A370BF">
            <w:pPr>
              <w:pStyle w:val="Textoindependiente2"/>
              <w:jc w:val="center"/>
              <w:rPr>
                <w:rFonts w:ascii="Arial Narrow" w:hAnsi="Arial Narrow" w:cs="Arial"/>
                <w:b w:val="0"/>
                <w:bCs w:val="0"/>
                <w:sz w:val="20"/>
              </w:rPr>
            </w:pPr>
          </w:p>
        </w:tc>
        <w:tc>
          <w:tcPr>
            <w:tcW w:w="331" w:type="dxa"/>
          </w:tcPr>
          <w:p w:rsidR="00207FD9" w:rsidRDefault="00207FD9" w:rsidP="00A370BF">
            <w:pPr>
              <w:pStyle w:val="Piedepgina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207FD9" w:rsidRDefault="00207FD9" w:rsidP="00A370BF">
            <w:pPr>
              <w:pStyle w:val="Piedepgina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207FD9" w:rsidRDefault="00207FD9" w:rsidP="00A370BF"/>
        </w:tc>
        <w:tc>
          <w:tcPr>
            <w:tcW w:w="2973" w:type="dxa"/>
            <w:gridSpan w:val="3"/>
          </w:tcPr>
          <w:p w:rsidR="00207FD9" w:rsidRPr="00BA6A33" w:rsidRDefault="00207FD9" w:rsidP="00BA6A33">
            <w:pPr>
              <w:ind w:firstLine="708"/>
            </w:pPr>
          </w:p>
        </w:tc>
      </w:tr>
    </w:tbl>
    <w:p w:rsidR="00564661" w:rsidRPr="00207FD9" w:rsidRDefault="00564661" w:rsidP="00207FD9">
      <w:pPr>
        <w:rPr>
          <w:rFonts w:ascii="Arial" w:hAnsi="Arial" w:cs="Arial"/>
        </w:rPr>
      </w:pPr>
    </w:p>
    <w:sectPr w:rsidR="00564661" w:rsidRPr="00207FD9" w:rsidSect="00EC0188">
      <w:headerReference w:type="default" r:id="rId7"/>
      <w:footerReference w:type="default" r:id="rId8"/>
      <w:pgSz w:w="15840" w:h="12240" w:orient="landscape" w:code="1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9B7" w:rsidRDefault="00A939B7">
      <w:r>
        <w:separator/>
      </w:r>
    </w:p>
  </w:endnote>
  <w:endnote w:type="continuationSeparator" w:id="0">
    <w:p w:rsidR="00A939B7" w:rsidRDefault="00A9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661" w:rsidRDefault="00564661">
    <w:pPr>
      <w:pStyle w:val="Piedepgina"/>
      <w:rPr>
        <w:rFonts w:ascii="Arial" w:hAnsi="Arial"/>
        <w:sz w:val="6"/>
        <w:lang w:val="es-ES_tradnl"/>
      </w:rPr>
    </w:pPr>
  </w:p>
  <w:p w:rsidR="00564661" w:rsidRDefault="00C53ED3" w:rsidP="00C53ED3">
    <w:pPr>
      <w:ind w:right="-36"/>
      <w:rPr>
        <w:sz w:val="16"/>
      </w:rPr>
    </w:pPr>
    <w:r>
      <w:rPr>
        <w:rFonts w:ascii="Arial" w:hAnsi="Arial" w:cs="Arial"/>
        <w:b/>
        <w:bCs/>
        <w:sz w:val="16"/>
        <w:szCs w:val="16"/>
      </w:rPr>
      <w:t xml:space="preserve">  </w:t>
    </w:r>
    <w:r w:rsidR="008B5331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95147F">
      <w:rPr>
        <w:rFonts w:ascii="Arial" w:hAnsi="Arial" w:cs="Arial"/>
        <w:b/>
        <w:bCs/>
        <w:sz w:val="16"/>
        <w:szCs w:val="16"/>
      </w:rPr>
      <w:t xml:space="preserve">Fecha de Emisión: </w:t>
    </w:r>
    <w:r w:rsidR="00D10DDE">
      <w:rPr>
        <w:rFonts w:ascii="Arial" w:hAnsi="Arial" w:cs="Arial"/>
        <w:b/>
        <w:bCs/>
        <w:sz w:val="16"/>
        <w:szCs w:val="16"/>
      </w:rPr>
      <w:t>15</w:t>
    </w:r>
    <w:r w:rsidR="0095147F">
      <w:rPr>
        <w:rFonts w:ascii="Arial" w:hAnsi="Arial" w:cs="Arial"/>
        <w:b/>
        <w:bCs/>
        <w:sz w:val="16"/>
        <w:szCs w:val="16"/>
      </w:rPr>
      <w:t>/</w:t>
    </w:r>
    <w:r w:rsidR="00D10DDE">
      <w:rPr>
        <w:rFonts w:ascii="Arial" w:hAnsi="Arial" w:cs="Arial"/>
        <w:b/>
        <w:bCs/>
        <w:sz w:val="16"/>
        <w:szCs w:val="16"/>
      </w:rPr>
      <w:t>12</w:t>
    </w:r>
    <w:r w:rsidR="0095147F">
      <w:rPr>
        <w:rFonts w:ascii="Arial" w:hAnsi="Arial" w:cs="Arial"/>
        <w:b/>
        <w:bCs/>
        <w:sz w:val="16"/>
        <w:szCs w:val="16"/>
      </w:rPr>
      <w:t xml:space="preserve">/2025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="0095147F">
      <w:rPr>
        <w:rFonts w:ascii="Arial" w:hAnsi="Arial" w:cs="Arial"/>
        <w:b/>
        <w:bCs/>
        <w:sz w:val="16"/>
        <w:szCs w:val="16"/>
      </w:rPr>
      <w:t xml:space="preserve">                                  </w:t>
    </w:r>
    <w:r>
      <w:rPr>
        <w:rFonts w:ascii="Arial" w:hAnsi="Arial" w:cs="Arial"/>
        <w:b/>
        <w:bCs/>
        <w:sz w:val="16"/>
        <w:szCs w:val="16"/>
      </w:rPr>
      <w:t xml:space="preserve">       </w:t>
    </w:r>
    <w:r w:rsidR="0095147F">
      <w:rPr>
        <w:rFonts w:ascii="Arial" w:hAnsi="Arial" w:cs="Arial"/>
        <w:b/>
        <w:bCs/>
        <w:sz w:val="16"/>
        <w:szCs w:val="16"/>
      </w:rPr>
      <w:t xml:space="preserve">           Fecha de Revisión: N/A                   </w:t>
    </w:r>
    <w:r>
      <w:rPr>
        <w:rFonts w:ascii="Arial" w:hAnsi="Arial" w:cs="Arial"/>
        <w:b/>
        <w:bCs/>
        <w:sz w:val="16"/>
        <w:szCs w:val="16"/>
      </w:rPr>
      <w:t xml:space="preserve">       </w:t>
    </w:r>
    <w:r w:rsidR="0095147F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="0095147F">
      <w:rPr>
        <w:rFonts w:ascii="Arial" w:hAnsi="Arial" w:cs="Arial"/>
        <w:b/>
        <w:bCs/>
        <w:sz w:val="16"/>
        <w:szCs w:val="16"/>
      </w:rPr>
      <w:t xml:space="preserve">                        No. de Revisión: 0       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95147F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    </w:t>
    </w:r>
    <w:r w:rsidR="0095147F">
      <w:rPr>
        <w:rFonts w:ascii="Arial" w:hAnsi="Arial" w:cs="Arial"/>
        <w:b/>
        <w:bCs/>
        <w:sz w:val="16"/>
        <w:szCs w:val="16"/>
      </w:rPr>
      <w:t xml:space="preserve">   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="0095147F">
      <w:rPr>
        <w:rFonts w:ascii="Arial" w:hAnsi="Arial" w:cs="Arial"/>
        <w:b/>
        <w:bCs/>
        <w:sz w:val="16"/>
        <w:szCs w:val="16"/>
      </w:rPr>
      <w:t xml:space="preserve">                               RHU FOR 04</w:t>
    </w:r>
    <w:r w:rsidR="00207FD9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9B7" w:rsidRDefault="00A939B7">
      <w:r>
        <w:separator/>
      </w:r>
    </w:p>
  </w:footnote>
  <w:footnote w:type="continuationSeparator" w:id="0">
    <w:p w:rsidR="00A939B7" w:rsidRDefault="00A9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768" w:rsidRPr="00AA1854" w:rsidRDefault="00A939B7" w:rsidP="00F33768">
    <w:pPr>
      <w:pStyle w:val="Encabezado"/>
      <w:tabs>
        <w:tab w:val="clear" w:pos="4419"/>
        <w:tab w:val="clear" w:pos="8838"/>
      </w:tabs>
      <w:ind w:right="-856" w:firstLine="1416"/>
      <w:jc w:val="center"/>
      <w:rPr>
        <w:rFonts w:ascii="Arial Narrow" w:hAnsi="Arial Narrow" w:cs="Arial"/>
        <w:b/>
        <w:bCs/>
        <w:color w:val="7030A0"/>
      </w:rPr>
    </w:pPr>
    <w:r>
      <w:rPr>
        <w:rFonts w:ascii="Arial" w:hAnsi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188.4pt;margin-top:.55pt;width:436.5pt;height:46.3pt;z-index:1" strokecolor="white" strokeweight="0">
          <v:fill opacity="0"/>
          <v:textbox style="mso-next-textbox:#_x0000_s2071;mso-fit-shape-to-text:t">
            <w:txbxContent>
              <w:p w:rsidR="00207FD9" w:rsidRDefault="00207FD9" w:rsidP="00207FD9">
                <w:pPr>
                  <w:pStyle w:val="Encabezado"/>
                  <w:tabs>
                    <w:tab w:val="clear" w:pos="4419"/>
                  </w:tabs>
                  <w:ind w:right="-856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</w:p>
              <w:p w:rsidR="00622111" w:rsidRPr="00735CCF" w:rsidRDefault="00207FD9" w:rsidP="00207FD9">
                <w:pPr>
                  <w:pStyle w:val="Encabezado"/>
                  <w:tabs>
                    <w:tab w:val="clear" w:pos="4419"/>
                  </w:tabs>
                  <w:ind w:right="-856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CONCENTRADO </w:t>
                </w:r>
                <w:r w:rsidR="00622111" w:rsidRPr="00735CCF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PARA LA DETECCIÓN DE NECESIDADES DE CAPACITACIÓN</w:t>
                </w:r>
              </w:p>
              <w:p w:rsidR="00622111" w:rsidRDefault="00622111" w:rsidP="00207FD9">
                <w:pPr>
                  <w:jc w:val="center"/>
                </w:pPr>
              </w:p>
            </w:txbxContent>
          </v:textbox>
        </v:shape>
      </w:pict>
    </w:r>
  </w:p>
  <w:p w:rsidR="00622111" w:rsidRDefault="00A939B7" w:rsidP="00622111">
    <w:r>
      <w:rPr>
        <w:rFonts w:ascii="Arial Narrow" w:hAnsi="Arial Narrow" w:cs="Arial"/>
        <w:b/>
        <w:bCs/>
        <w:noProof/>
        <w:color w:val="7030A0"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73" type="#_x0000_t75" alt="Resultado de imagen para LOGO UACH" style="position:absolute;margin-left:96.75pt;margin-top:-35.7pt;width:96.75pt;height:93.55pt;z-index:2;visibility:visible;mso-position-horizontal-relative:page;mso-width-relative:margin;mso-height-relative:margin">
          <v:imagedata r:id="rId1" o:title="Resultado de imagen para LOGO UACH"/>
          <w10:wrap type="square" anchorx="page"/>
        </v:shape>
      </w:pict>
    </w:r>
    <w:r w:rsidR="00F33768">
      <w:rPr>
        <w:rFonts w:ascii="Arial Narrow" w:hAnsi="Arial Narrow" w:cs="Arial"/>
        <w:b/>
        <w:bCs/>
        <w:color w:val="7030A0"/>
      </w:rPr>
      <w:t xml:space="preserve">              </w:t>
    </w:r>
  </w:p>
  <w:p w:rsidR="00F33768" w:rsidRPr="00A805C9" w:rsidRDefault="00A805C9" w:rsidP="00A805C9">
    <w:pPr>
      <w:tabs>
        <w:tab w:val="left" w:pos="6780"/>
      </w:tabs>
      <w:rPr>
        <w:rFonts w:ascii="Arial Narrow" w:hAnsi="Arial Narrow"/>
        <w:b/>
        <w:color w:val="7030A0"/>
      </w:rPr>
    </w:pPr>
    <w:r>
      <w:rPr>
        <w:rFonts w:ascii="Arial Narrow" w:hAnsi="Arial Narrow" w:cs="Arial"/>
        <w:b/>
        <w:bCs/>
        <w:color w:val="7030A0"/>
      </w:rPr>
      <w:t xml:space="preserve">      </w:t>
    </w:r>
  </w:p>
  <w:p w:rsidR="00207FD9" w:rsidRDefault="00207FD9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color w:val="FFFFFF"/>
        <w:sz w:val="14"/>
      </w:rPr>
    </w:pPr>
  </w:p>
  <w:p w:rsidR="00207FD9" w:rsidRDefault="00207FD9">
    <w:pPr>
      <w:pStyle w:val="Encabezado"/>
      <w:tabs>
        <w:tab w:val="clear" w:pos="4419"/>
      </w:tabs>
      <w:ind w:right="-856" w:firstLine="1416"/>
      <w:jc w:val="center"/>
      <w:rPr>
        <w:rFonts w:ascii="Script MT Bold" w:hAnsi="Script MT Bold"/>
        <w:color w:val="FFFFFF"/>
        <w:sz w:val="14"/>
      </w:rPr>
    </w:pPr>
  </w:p>
  <w:p w:rsidR="00564661" w:rsidRDefault="00564661">
    <w:pPr>
      <w:pStyle w:val="Encabezado"/>
      <w:tabs>
        <w:tab w:val="clear" w:pos="4419"/>
      </w:tabs>
      <w:ind w:right="-856"/>
      <w:rPr>
        <w:rFonts w:ascii="Script MT Bold" w:hAnsi="Script MT Bold"/>
        <w:color w:val="FFFFFF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A7B"/>
    <w:multiLevelType w:val="hybridMultilevel"/>
    <w:tmpl w:val="DA489D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43506"/>
    <w:multiLevelType w:val="hybridMultilevel"/>
    <w:tmpl w:val="B642A7C6"/>
    <w:lvl w:ilvl="0" w:tplc="EA6E0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93258"/>
    <w:multiLevelType w:val="hybridMultilevel"/>
    <w:tmpl w:val="1B2CB07C"/>
    <w:lvl w:ilvl="0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333"/>
    <w:rsid w:val="00002E88"/>
    <w:rsid w:val="00097662"/>
    <w:rsid w:val="000C4163"/>
    <w:rsid w:val="000D3863"/>
    <w:rsid w:val="00107333"/>
    <w:rsid w:val="0013416F"/>
    <w:rsid w:val="001409DF"/>
    <w:rsid w:val="001D009A"/>
    <w:rsid w:val="00200B49"/>
    <w:rsid w:val="00207FD9"/>
    <w:rsid w:val="0025576E"/>
    <w:rsid w:val="0026571B"/>
    <w:rsid w:val="00275EF6"/>
    <w:rsid w:val="0028292E"/>
    <w:rsid w:val="002D617F"/>
    <w:rsid w:val="00302B8D"/>
    <w:rsid w:val="00304E78"/>
    <w:rsid w:val="00307932"/>
    <w:rsid w:val="00322034"/>
    <w:rsid w:val="00327AB7"/>
    <w:rsid w:val="003763A9"/>
    <w:rsid w:val="003B0360"/>
    <w:rsid w:val="003B6EC0"/>
    <w:rsid w:val="003C2333"/>
    <w:rsid w:val="003C438F"/>
    <w:rsid w:val="003D7FF9"/>
    <w:rsid w:val="00417542"/>
    <w:rsid w:val="00435868"/>
    <w:rsid w:val="00441964"/>
    <w:rsid w:val="00466738"/>
    <w:rsid w:val="0046674B"/>
    <w:rsid w:val="00491FD7"/>
    <w:rsid w:val="00492A01"/>
    <w:rsid w:val="004A7ACB"/>
    <w:rsid w:val="004B7A89"/>
    <w:rsid w:val="004C23D0"/>
    <w:rsid w:val="005014A4"/>
    <w:rsid w:val="00514FD5"/>
    <w:rsid w:val="005445CC"/>
    <w:rsid w:val="005500DB"/>
    <w:rsid w:val="00564661"/>
    <w:rsid w:val="00585F48"/>
    <w:rsid w:val="00587318"/>
    <w:rsid w:val="005A1B5F"/>
    <w:rsid w:val="005C6981"/>
    <w:rsid w:val="005D25D5"/>
    <w:rsid w:val="005D6D31"/>
    <w:rsid w:val="00606541"/>
    <w:rsid w:val="0061225D"/>
    <w:rsid w:val="00622111"/>
    <w:rsid w:val="006824E8"/>
    <w:rsid w:val="006C7C76"/>
    <w:rsid w:val="00735CCF"/>
    <w:rsid w:val="007464BC"/>
    <w:rsid w:val="00763503"/>
    <w:rsid w:val="0076442C"/>
    <w:rsid w:val="00775AE2"/>
    <w:rsid w:val="007957C8"/>
    <w:rsid w:val="00795EF8"/>
    <w:rsid w:val="007F13C7"/>
    <w:rsid w:val="007F5981"/>
    <w:rsid w:val="007F7399"/>
    <w:rsid w:val="007F77C8"/>
    <w:rsid w:val="00816736"/>
    <w:rsid w:val="0082739B"/>
    <w:rsid w:val="00836100"/>
    <w:rsid w:val="00864674"/>
    <w:rsid w:val="008B5331"/>
    <w:rsid w:val="008C10CD"/>
    <w:rsid w:val="008D2DD1"/>
    <w:rsid w:val="008D2F6E"/>
    <w:rsid w:val="008E042D"/>
    <w:rsid w:val="008F2C4F"/>
    <w:rsid w:val="00922412"/>
    <w:rsid w:val="0095147F"/>
    <w:rsid w:val="009E1E6F"/>
    <w:rsid w:val="009F2A13"/>
    <w:rsid w:val="00A34039"/>
    <w:rsid w:val="00A370BF"/>
    <w:rsid w:val="00A805C9"/>
    <w:rsid w:val="00A939B7"/>
    <w:rsid w:val="00AC3CEC"/>
    <w:rsid w:val="00AC52FD"/>
    <w:rsid w:val="00B34F97"/>
    <w:rsid w:val="00B36117"/>
    <w:rsid w:val="00B62D94"/>
    <w:rsid w:val="00B65BF9"/>
    <w:rsid w:val="00B843A9"/>
    <w:rsid w:val="00BA36B9"/>
    <w:rsid w:val="00BA6A33"/>
    <w:rsid w:val="00BA7C41"/>
    <w:rsid w:val="00BC13BB"/>
    <w:rsid w:val="00BD7032"/>
    <w:rsid w:val="00BE550C"/>
    <w:rsid w:val="00C05751"/>
    <w:rsid w:val="00C25419"/>
    <w:rsid w:val="00C53ED3"/>
    <w:rsid w:val="00C5595F"/>
    <w:rsid w:val="00C769BC"/>
    <w:rsid w:val="00C77760"/>
    <w:rsid w:val="00C77E17"/>
    <w:rsid w:val="00C817FE"/>
    <w:rsid w:val="00C93DF6"/>
    <w:rsid w:val="00CA6552"/>
    <w:rsid w:val="00CB0E7F"/>
    <w:rsid w:val="00CB3A8E"/>
    <w:rsid w:val="00D10DDE"/>
    <w:rsid w:val="00D303ED"/>
    <w:rsid w:val="00D44889"/>
    <w:rsid w:val="00D731A6"/>
    <w:rsid w:val="00D951A6"/>
    <w:rsid w:val="00DB02E5"/>
    <w:rsid w:val="00DF3A41"/>
    <w:rsid w:val="00E06972"/>
    <w:rsid w:val="00E5093B"/>
    <w:rsid w:val="00E53B7F"/>
    <w:rsid w:val="00E81FE9"/>
    <w:rsid w:val="00EA397C"/>
    <w:rsid w:val="00EB160D"/>
    <w:rsid w:val="00EC0188"/>
    <w:rsid w:val="00EC4421"/>
    <w:rsid w:val="00ED4997"/>
    <w:rsid w:val="00EE39B6"/>
    <w:rsid w:val="00F21BE2"/>
    <w:rsid w:val="00F33768"/>
    <w:rsid w:val="00F425E5"/>
    <w:rsid w:val="00F46545"/>
    <w:rsid w:val="00F479D9"/>
    <w:rsid w:val="00F509AB"/>
    <w:rsid w:val="00F8665F"/>
    <w:rsid w:val="00FA0857"/>
    <w:rsid w:val="00FE3A1E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."/>
  <w:listSeparator w:val=","/>
  <w14:docId w14:val="70B0A1F1"/>
  <w15:chartTrackingRefBased/>
  <w15:docId w15:val="{D256D7EA-21DF-4E81-9565-5A5A781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i/>
      <w:iCs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F33768"/>
    <w:rPr>
      <w:b/>
      <w:bCs/>
      <w:szCs w:val="20"/>
    </w:rPr>
  </w:style>
  <w:style w:type="character" w:customStyle="1" w:styleId="Textoindependiente2Car">
    <w:name w:val="Texto independiente 2 Car"/>
    <w:link w:val="Textoindependiente2"/>
    <w:rsid w:val="00F33768"/>
    <w:rPr>
      <w:b/>
      <w:bCs/>
      <w:sz w:val="24"/>
      <w:lang w:val="es-ES" w:eastAsia="es-ES"/>
    </w:rPr>
  </w:style>
  <w:style w:type="character" w:customStyle="1" w:styleId="EncabezadoCar">
    <w:name w:val="Encabezado Car"/>
    <w:link w:val="Encabezado"/>
    <w:rsid w:val="00F33768"/>
    <w:rPr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ED4997"/>
  </w:style>
  <w:style w:type="character" w:customStyle="1" w:styleId="estilo23">
    <w:name w:val="estilo23"/>
    <w:basedOn w:val="Fuentedeprrafopredeter"/>
    <w:rsid w:val="005500DB"/>
  </w:style>
  <w:style w:type="paragraph" w:styleId="Prrafodelista">
    <w:name w:val="List Paragraph"/>
    <w:basedOn w:val="Normal"/>
    <w:uiPriority w:val="34"/>
    <w:qFormat/>
    <w:rsid w:val="008D2DD1"/>
    <w:pPr>
      <w:ind w:left="720"/>
      <w:contextualSpacing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A34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3403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oya\Datos%20de%20programa\Microsoft\Plantillas\FORMATO%20DE%20CARTA%20IS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CARTA ISO.dot</Template>
  <TotalTime>11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Personal de la Dirección Administrativa</vt:lpstr>
    </vt:vector>
  </TitlesOfParts>
  <Company>Rectoria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 la Dirección Administrativa</dc:title>
  <dc:subject/>
  <dc:creator>Rosy Loya</dc:creator>
  <cp:keywords/>
  <cp:lastModifiedBy>Certificacion02</cp:lastModifiedBy>
  <cp:revision>14</cp:revision>
  <cp:lastPrinted>2025-12-16T16:38:00Z</cp:lastPrinted>
  <dcterms:created xsi:type="dcterms:W3CDTF">2025-09-09T17:04:00Z</dcterms:created>
  <dcterms:modified xsi:type="dcterms:W3CDTF">2025-12-16T16:39:00Z</dcterms:modified>
</cp:coreProperties>
</file>