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B37" w:rsidRDefault="00A01B37" w:rsidP="00A01B37"/>
    <w:tbl>
      <w:tblPr>
        <w:tblW w:w="149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3477"/>
        <w:gridCol w:w="2903"/>
        <w:gridCol w:w="1293"/>
        <w:gridCol w:w="718"/>
        <w:gridCol w:w="899"/>
        <w:gridCol w:w="900"/>
        <w:gridCol w:w="659"/>
        <w:gridCol w:w="660"/>
      </w:tblGrid>
      <w:tr w:rsidR="00D725F4" w:rsidTr="00D725F4">
        <w:trPr>
          <w:cantSplit/>
          <w:trHeight w:val="397"/>
          <w:tblHeader/>
        </w:trPr>
        <w:tc>
          <w:tcPr>
            <w:tcW w:w="347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Denominación del área</w:t>
            </w:r>
          </w:p>
        </w:tc>
        <w:tc>
          <w:tcPr>
            <w:tcW w:w="3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</w:rPr>
              <w:t>Nombre del Curso Evento</w:t>
            </w:r>
          </w:p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y/o Módulo</w:t>
            </w:r>
          </w:p>
        </w:tc>
        <w:tc>
          <w:tcPr>
            <w:tcW w:w="2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pStyle w:val="Ttulo4"/>
              <w:rPr>
                <w:szCs w:val="22"/>
              </w:rPr>
            </w:pPr>
            <w:r w:rsidRPr="008C2249">
              <w:rPr>
                <w:szCs w:val="22"/>
              </w:rPr>
              <w:t>Objetivos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25F4" w:rsidRDefault="00D725F4" w:rsidP="00D725F4">
            <w:pPr>
              <w:pStyle w:val="Ttulo4"/>
              <w:rPr>
                <w:szCs w:val="22"/>
              </w:rPr>
            </w:pPr>
          </w:p>
          <w:p w:rsidR="00D725F4" w:rsidRPr="00D725F4" w:rsidRDefault="00D725F4" w:rsidP="00D725F4">
            <w:pPr>
              <w:pStyle w:val="Ttulo4"/>
              <w:rPr>
                <w:szCs w:val="22"/>
              </w:rPr>
            </w:pPr>
            <w:r w:rsidRPr="00D725F4">
              <w:rPr>
                <w:szCs w:val="22"/>
              </w:rPr>
              <w:t>Dirigido</w:t>
            </w:r>
            <w:r>
              <w:rPr>
                <w:szCs w:val="22"/>
              </w:rPr>
              <w:t xml:space="preserve"> a</w:t>
            </w: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</w:rPr>
              <w:t>No. de</w:t>
            </w:r>
          </w:p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Horas</w:t>
            </w:r>
          </w:p>
        </w:tc>
        <w:tc>
          <w:tcPr>
            <w:tcW w:w="1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Fechas</w:t>
            </w: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Instructor</w:t>
            </w: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vMerge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347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90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293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Inicia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s-MX"/>
              </w:rPr>
              <w:t>Term.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Int.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725F4" w:rsidRPr="008C2249" w:rsidRDefault="00D725F4" w:rsidP="00CA0E7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8C224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Ext.</w:t>
            </w: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Default="00D725F4" w:rsidP="005C38F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DF3A41" w:rsidRDefault="00D725F4" w:rsidP="009E7673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E61716" w:rsidRDefault="00D725F4" w:rsidP="005C38F2">
            <w:pPr>
              <w:jc w:val="center"/>
              <w:rPr>
                <w:rFonts w:ascii="Arial Narrow" w:hAnsi="Arial Narrow"/>
                <w:b/>
                <w:bCs/>
                <w:sz w:val="20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9E7673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411678" w:rsidRDefault="00D725F4" w:rsidP="00411678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9E7673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411678" w:rsidRDefault="00D725F4" w:rsidP="0041167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9E7673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9E7673" w:rsidRDefault="00D725F4" w:rsidP="009E7673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9E7673">
            <w:pPr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9E7673">
            <w:pPr>
              <w:jc w:val="both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5C49E1" w:rsidRDefault="00D725F4" w:rsidP="005C49E1">
            <w:pPr>
              <w:jc w:val="both"/>
              <w:rPr>
                <w:rFonts w:ascii="Arial Narrow" w:hAnsi="Arial Narrow"/>
                <w:bCs/>
                <w:sz w:val="20"/>
                <w:szCs w:val="20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5C49E1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5C49E1">
            <w:pPr>
              <w:jc w:val="both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5C49E1">
            <w:pPr>
              <w:jc w:val="both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5C49E1">
            <w:pPr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4A1709">
            <w:pPr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4A1709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4A1709">
            <w:pPr>
              <w:jc w:val="both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FB7D50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FB7D50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FB7D50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FB7D50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FB7D50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FB7D50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CA55A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380DCF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380DCF">
            <w:pPr>
              <w:jc w:val="both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Default="00D725F4" w:rsidP="00CA55A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Default="00D725F4" w:rsidP="00380DCF">
            <w:pPr>
              <w:jc w:val="both"/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Default="00D725F4" w:rsidP="00380DCF">
            <w:pPr>
              <w:jc w:val="both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  <w:tr w:rsidR="00D725F4" w:rsidTr="00D725F4">
        <w:trPr>
          <w:cantSplit/>
          <w:trHeight w:val="397"/>
          <w:tblHeader/>
        </w:trPr>
        <w:tc>
          <w:tcPr>
            <w:tcW w:w="34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236CA5">
            <w:pPr>
              <w:rPr>
                <w:rFonts w:ascii="Arial Narrow" w:hAnsi="Arial Narrow"/>
                <w:b/>
                <w:bCs/>
                <w:sz w:val="20"/>
                <w:szCs w:val="22"/>
                <w:lang w:val="es-MX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9C2F1C">
            <w:pPr>
              <w:jc w:val="both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AB4B3F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5F4" w:rsidRPr="00B03E07" w:rsidRDefault="00D725F4" w:rsidP="00AB4B3F">
            <w:pPr>
              <w:jc w:val="center"/>
              <w:rPr>
                <w:rFonts w:ascii="Arial Narrow" w:hAnsi="Arial Narrow"/>
                <w:bCs/>
                <w:sz w:val="20"/>
                <w:szCs w:val="22"/>
                <w:lang w:val="es-MX"/>
              </w:rPr>
            </w:pPr>
          </w:p>
        </w:tc>
      </w:tr>
    </w:tbl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tbl>
      <w:tblPr>
        <w:tblpPr w:leftFromText="141" w:rightFromText="141" w:vertAnchor="text" w:horzAnchor="margin" w:tblpXSpec="right" w:tblpY="-27"/>
        <w:tblW w:w="133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056"/>
        <w:gridCol w:w="5031"/>
        <w:gridCol w:w="1206"/>
      </w:tblGrid>
      <w:tr w:rsidR="00C531DA" w:rsidTr="00527061">
        <w:trPr>
          <w:trHeight w:val="454"/>
        </w:trPr>
        <w:tc>
          <w:tcPr>
            <w:tcW w:w="5032" w:type="dxa"/>
          </w:tcPr>
          <w:p w:rsidR="00C531DA" w:rsidRDefault="00C531DA" w:rsidP="0080654B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REVISÓ</w:t>
            </w:r>
          </w:p>
        </w:tc>
        <w:tc>
          <w:tcPr>
            <w:tcW w:w="2056" w:type="dxa"/>
          </w:tcPr>
          <w:p w:rsidR="00C531DA" w:rsidRDefault="00C531DA" w:rsidP="0080654B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5031" w:type="dxa"/>
          </w:tcPr>
          <w:p w:rsidR="00C531DA" w:rsidRDefault="00BD1526" w:rsidP="0080654B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AUTORIZÓ</w:t>
            </w:r>
          </w:p>
        </w:tc>
        <w:tc>
          <w:tcPr>
            <w:tcW w:w="1206" w:type="dxa"/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</w:tr>
      <w:tr w:rsidR="00C531DA" w:rsidTr="00527061">
        <w:trPr>
          <w:trHeight w:val="340"/>
        </w:trPr>
        <w:tc>
          <w:tcPr>
            <w:tcW w:w="5032" w:type="dxa"/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56" w:type="dxa"/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031" w:type="dxa"/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06" w:type="dxa"/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</w:tr>
      <w:tr w:rsidR="00C531DA" w:rsidTr="00527061">
        <w:trPr>
          <w:trHeight w:val="340"/>
        </w:trPr>
        <w:tc>
          <w:tcPr>
            <w:tcW w:w="5032" w:type="dxa"/>
            <w:tcBorders>
              <w:bottom w:val="single" w:sz="8" w:space="0" w:color="auto"/>
            </w:tcBorders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56" w:type="dxa"/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031" w:type="dxa"/>
            <w:tcBorders>
              <w:bottom w:val="single" w:sz="8" w:space="0" w:color="auto"/>
            </w:tcBorders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06" w:type="dxa"/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</w:tr>
      <w:tr w:rsidR="00C531DA" w:rsidTr="00527061">
        <w:trPr>
          <w:trHeight w:val="454"/>
        </w:trPr>
        <w:tc>
          <w:tcPr>
            <w:tcW w:w="5032" w:type="dxa"/>
            <w:tcBorders>
              <w:top w:val="single" w:sz="8" w:space="0" w:color="auto"/>
              <w:bottom w:val="nil"/>
            </w:tcBorders>
          </w:tcPr>
          <w:p w:rsidR="00C531DA" w:rsidRDefault="00C531DA" w:rsidP="0080654B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JEFE</w:t>
            </w:r>
            <w:r w:rsidR="00C65387">
              <w:rPr>
                <w:rFonts w:ascii="Arial Narrow" w:hAnsi="Arial Narrow" w:cs="Arial"/>
                <w:b/>
                <w:bCs/>
                <w:sz w:val="22"/>
              </w:rPr>
              <w:t>(A)</w:t>
            </w:r>
            <w:r>
              <w:rPr>
                <w:rFonts w:ascii="Arial Narrow" w:hAnsi="Arial Narrow" w:cs="Arial"/>
                <w:b/>
                <w:bCs/>
                <w:sz w:val="22"/>
              </w:rPr>
              <w:t xml:space="preserve"> DEL DEPTO. DE RECURSOS HUMANOS</w:t>
            </w:r>
          </w:p>
        </w:tc>
        <w:tc>
          <w:tcPr>
            <w:tcW w:w="2056" w:type="dxa"/>
            <w:tcBorders>
              <w:bottom w:val="nil"/>
            </w:tcBorders>
          </w:tcPr>
          <w:p w:rsidR="00C531DA" w:rsidRDefault="00C531DA" w:rsidP="0080654B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  <w:bottom w:val="nil"/>
            </w:tcBorders>
          </w:tcPr>
          <w:p w:rsidR="00C531DA" w:rsidRDefault="00C531DA" w:rsidP="0080654B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DIRECTOR</w:t>
            </w:r>
            <w:r w:rsidR="00C65387">
              <w:rPr>
                <w:rFonts w:ascii="Arial Narrow" w:hAnsi="Arial Narrow" w:cs="Arial"/>
                <w:b/>
                <w:bCs/>
                <w:sz w:val="22"/>
              </w:rPr>
              <w:t>(A)</w:t>
            </w:r>
            <w:r>
              <w:rPr>
                <w:rFonts w:ascii="Arial Narrow" w:hAnsi="Arial Narrow" w:cs="Arial"/>
                <w:b/>
                <w:bCs/>
                <w:sz w:val="22"/>
              </w:rPr>
              <w:t xml:space="preserve"> ADMINISTRATIVO</w:t>
            </w:r>
            <w:r w:rsidR="00C65387">
              <w:rPr>
                <w:rFonts w:ascii="Arial Narrow" w:hAnsi="Arial Narrow" w:cs="Arial"/>
                <w:b/>
                <w:bCs/>
                <w:sz w:val="22"/>
              </w:rPr>
              <w:t>(A)</w:t>
            </w:r>
          </w:p>
        </w:tc>
        <w:tc>
          <w:tcPr>
            <w:tcW w:w="1206" w:type="dxa"/>
            <w:tcBorders>
              <w:bottom w:val="nil"/>
            </w:tcBorders>
          </w:tcPr>
          <w:p w:rsidR="00C531DA" w:rsidRDefault="00C531DA" w:rsidP="0080654B">
            <w:pPr>
              <w:pStyle w:val="Piedepgina"/>
              <w:rPr>
                <w:rFonts w:ascii="Arial Narrow" w:hAnsi="Arial Narrow" w:cs="Arial"/>
                <w:sz w:val="22"/>
              </w:rPr>
            </w:pPr>
          </w:p>
        </w:tc>
      </w:tr>
    </w:tbl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A01B37" w:rsidRDefault="00A01B37" w:rsidP="00A01B37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</w:p>
    <w:p w:rsidR="00D622E2" w:rsidRDefault="00D622E2">
      <w:pPr>
        <w:rPr>
          <w:sz w:val="4"/>
        </w:rPr>
      </w:pPr>
      <w:bookmarkStart w:id="0" w:name="_GoBack"/>
      <w:bookmarkEnd w:id="0"/>
    </w:p>
    <w:sectPr w:rsidR="00D622E2" w:rsidSect="00527061">
      <w:headerReference w:type="default" r:id="rId7"/>
      <w:footerReference w:type="default" r:id="rId8"/>
      <w:pgSz w:w="15840" w:h="12240" w:orient="landscape" w:code="1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C57" w:rsidRDefault="008D5C57">
      <w:r>
        <w:separator/>
      </w:r>
    </w:p>
  </w:endnote>
  <w:endnote w:type="continuationSeparator" w:id="0">
    <w:p w:rsidR="008D5C57" w:rsidRDefault="008D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11B" w:rsidRPr="00D622E2" w:rsidRDefault="008A517A" w:rsidP="00D622E2">
    <w:pPr>
      <w:pStyle w:val="Piedepgina"/>
      <w:rPr>
        <w:rFonts w:ascii="Arial" w:hAnsi="Arial"/>
        <w:sz w:val="2"/>
        <w:szCs w:val="2"/>
        <w:lang w:val="es-ES_tradnl"/>
      </w:rPr>
    </w:pPr>
    <w:r>
      <w:rPr>
        <w:rFonts w:ascii="Arial" w:hAnsi="Arial" w:cs="Arial"/>
        <w:b/>
        <w:bCs/>
        <w:sz w:val="16"/>
        <w:szCs w:val="16"/>
      </w:rPr>
      <w:tab/>
      <w:t xml:space="preserve">   </w:t>
    </w:r>
    <w:r w:rsidR="008942E1">
      <w:rPr>
        <w:rFonts w:ascii="Arial" w:hAnsi="Arial" w:cs="Arial"/>
        <w:b/>
        <w:bCs/>
        <w:sz w:val="16"/>
        <w:szCs w:val="16"/>
      </w:rPr>
      <w:t xml:space="preserve">   </w:t>
    </w:r>
    <w:r w:rsidR="00580EF8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Fecha de Emisión: </w:t>
    </w:r>
    <w:r w:rsidR="001C1748">
      <w:rPr>
        <w:rFonts w:ascii="Arial" w:hAnsi="Arial" w:cs="Arial"/>
        <w:b/>
        <w:bCs/>
        <w:sz w:val="16"/>
        <w:szCs w:val="16"/>
      </w:rPr>
      <w:t>15</w:t>
    </w:r>
    <w:r>
      <w:rPr>
        <w:rFonts w:ascii="Arial" w:hAnsi="Arial" w:cs="Arial"/>
        <w:b/>
        <w:bCs/>
        <w:sz w:val="16"/>
        <w:szCs w:val="16"/>
      </w:rPr>
      <w:t>/</w:t>
    </w:r>
    <w:r w:rsidR="001C1748">
      <w:rPr>
        <w:rFonts w:ascii="Arial" w:hAnsi="Arial" w:cs="Arial"/>
        <w:b/>
        <w:bCs/>
        <w:sz w:val="16"/>
        <w:szCs w:val="16"/>
      </w:rPr>
      <w:t>12</w:t>
    </w:r>
    <w:r>
      <w:rPr>
        <w:rFonts w:ascii="Arial" w:hAnsi="Arial" w:cs="Arial"/>
        <w:b/>
        <w:bCs/>
        <w:sz w:val="16"/>
        <w:szCs w:val="16"/>
      </w:rPr>
      <w:t>/2025</w:t>
    </w:r>
    <w:r w:rsidR="008942E1">
      <w:rPr>
        <w:rFonts w:ascii="Arial" w:hAnsi="Arial" w:cs="Arial"/>
        <w:b/>
        <w:bCs/>
        <w:sz w:val="16"/>
        <w:szCs w:val="16"/>
      </w:rPr>
      <w:t xml:space="preserve">      </w:t>
    </w:r>
    <w:r>
      <w:rPr>
        <w:rFonts w:ascii="Arial" w:hAnsi="Arial" w:cs="Arial"/>
        <w:b/>
        <w:bCs/>
        <w:sz w:val="16"/>
        <w:szCs w:val="16"/>
      </w:rPr>
      <w:t xml:space="preserve">                                </w:t>
    </w:r>
    <w:r w:rsidR="008942E1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</w:t>
    </w:r>
    <w:r w:rsidR="008942E1">
      <w:rPr>
        <w:rFonts w:ascii="Arial" w:hAnsi="Arial" w:cs="Arial"/>
        <w:b/>
        <w:bCs/>
        <w:sz w:val="16"/>
        <w:szCs w:val="16"/>
      </w:rPr>
      <w:t xml:space="preserve">   </w:t>
    </w:r>
    <w:r>
      <w:rPr>
        <w:rFonts w:ascii="Arial" w:hAnsi="Arial" w:cs="Arial"/>
        <w:b/>
        <w:bCs/>
        <w:sz w:val="16"/>
        <w:szCs w:val="16"/>
      </w:rPr>
      <w:t xml:space="preserve">      </w:t>
    </w:r>
    <w:r w:rsidR="008942E1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 xml:space="preserve">     Fecha de Revisión: N/A           </w:t>
    </w:r>
    <w:r w:rsidR="008942E1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 xml:space="preserve"> </w:t>
    </w:r>
    <w:r w:rsidR="008942E1">
      <w:rPr>
        <w:rFonts w:ascii="Arial" w:hAnsi="Arial" w:cs="Arial"/>
        <w:b/>
        <w:bCs/>
        <w:sz w:val="16"/>
        <w:szCs w:val="16"/>
      </w:rPr>
      <w:t xml:space="preserve">   </w:t>
    </w:r>
    <w:r>
      <w:rPr>
        <w:rFonts w:ascii="Arial" w:hAnsi="Arial" w:cs="Arial"/>
        <w:b/>
        <w:bCs/>
        <w:sz w:val="16"/>
        <w:szCs w:val="16"/>
      </w:rPr>
      <w:t xml:space="preserve">   </w:t>
    </w:r>
    <w:r w:rsidR="008942E1">
      <w:rPr>
        <w:rFonts w:ascii="Arial" w:hAnsi="Arial" w:cs="Arial"/>
        <w:b/>
        <w:bCs/>
        <w:sz w:val="16"/>
        <w:szCs w:val="16"/>
      </w:rPr>
      <w:t xml:space="preserve">      </w:t>
    </w:r>
    <w:r>
      <w:rPr>
        <w:rFonts w:ascii="Arial" w:hAnsi="Arial" w:cs="Arial"/>
        <w:b/>
        <w:bCs/>
        <w:sz w:val="16"/>
        <w:szCs w:val="16"/>
      </w:rPr>
      <w:t xml:space="preserve">                  </w:t>
    </w:r>
    <w:r w:rsidR="008942E1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         No. de Revisión: 0            </w:t>
    </w:r>
    <w:r w:rsidR="008942E1">
      <w:rPr>
        <w:rFonts w:ascii="Arial" w:hAnsi="Arial" w:cs="Arial"/>
        <w:b/>
        <w:bCs/>
        <w:sz w:val="16"/>
        <w:szCs w:val="16"/>
      </w:rPr>
      <w:t xml:space="preserve">           </w:t>
    </w:r>
    <w:r>
      <w:rPr>
        <w:rFonts w:ascii="Arial" w:hAnsi="Arial" w:cs="Arial"/>
        <w:b/>
        <w:bCs/>
        <w:sz w:val="16"/>
        <w:szCs w:val="16"/>
      </w:rPr>
      <w:t xml:space="preserve">       </w:t>
    </w:r>
    <w:r w:rsidR="008942E1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                       RHU FOR 06</w:t>
    </w:r>
  </w:p>
  <w:p w:rsidR="0008311B" w:rsidRDefault="008942E1">
    <w:pPr>
      <w:pStyle w:val="Piedepgina"/>
      <w:rPr>
        <w:sz w:val="16"/>
      </w:rPr>
    </w:pPr>
    <w:r>
      <w:rPr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C57" w:rsidRDefault="008D5C57">
      <w:r>
        <w:separator/>
      </w:r>
    </w:p>
  </w:footnote>
  <w:footnote w:type="continuationSeparator" w:id="0">
    <w:p w:rsidR="008D5C57" w:rsidRDefault="008D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589" w:rsidRPr="00AA1854" w:rsidRDefault="008D5C57" w:rsidP="00A65967">
    <w:pPr>
      <w:pStyle w:val="Encabezado"/>
      <w:tabs>
        <w:tab w:val="clear" w:pos="4419"/>
        <w:tab w:val="clear" w:pos="8838"/>
      </w:tabs>
      <w:ind w:right="-856" w:firstLine="1416"/>
      <w:rPr>
        <w:rFonts w:ascii="Arial Narrow" w:hAnsi="Arial Narrow" w:cs="Arial"/>
        <w:b/>
        <w:bCs/>
        <w:color w:val="7030A0"/>
      </w:rPr>
    </w:pPr>
    <w:r>
      <w:rPr>
        <w:rFonts w:ascii="Arial" w:hAnsi="Arial"/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71" type="#_x0000_t75" alt="Resultado de imagen para LOGO UACH" style="position:absolute;left:0;text-align:left;margin-left:63pt;margin-top:-22.7pt;width:108.4pt;height:104.8pt;z-index:2;visibility:visible;mso-position-horizontal-relative:page;mso-width-relative:margin;mso-height-relative:margin">
          <v:imagedata r:id="rId1" o:title="Resultado de imagen para LOGO UACH"/>
          <w10:wrap type="square" anchorx="page"/>
        </v:shape>
      </w:pict>
    </w:r>
    <w:r>
      <w:rPr>
        <w:rFonts w:ascii="Arial" w:hAnsi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279.4pt;margin-top:4.3pt;width:221.2pt;height:36.55pt;z-index:1" strokecolor="white" strokeweight="0">
          <v:fill opacity="0"/>
          <v:textbox style="mso-next-textbox:#_x0000_s2069">
            <w:txbxContent>
              <w:p w:rsidR="00AD680D" w:rsidRDefault="00AD680D" w:rsidP="00A65967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</w:p>
              <w:p w:rsidR="00BA4589" w:rsidRPr="00A65967" w:rsidRDefault="00485BFF" w:rsidP="00A6596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PLAN</w:t>
                </w:r>
                <w:r w:rsidR="00BA4589" w:rsidRPr="00A6596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DE CAPACITACIÓN</w:t>
                </w: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ANUAL</w:t>
                </w:r>
              </w:p>
            </w:txbxContent>
          </v:textbox>
        </v:shape>
      </w:pict>
    </w:r>
  </w:p>
  <w:p w:rsidR="00BA4589" w:rsidRPr="00A65967" w:rsidRDefault="00BA4589" w:rsidP="00A65967">
    <w:r w:rsidRPr="00BD109D">
      <w:rPr>
        <w:rFonts w:ascii="Arial Narrow" w:hAnsi="Arial Narrow" w:cs="Arial"/>
        <w:b/>
        <w:bCs/>
      </w:rPr>
      <w:t xml:space="preserve">          </w:t>
    </w:r>
    <w:r w:rsidR="00A65967">
      <w:rPr>
        <w:rFonts w:ascii="Arial Narrow" w:hAnsi="Arial Narrow" w:cs="Arial"/>
        <w:b/>
        <w:bCs/>
      </w:rPr>
      <w:t xml:space="preserve">                  </w:t>
    </w:r>
    <w:r w:rsidRPr="00BD109D">
      <w:rPr>
        <w:rFonts w:ascii="Arial Narrow" w:hAnsi="Arial Narrow" w:cs="Arial"/>
        <w:b/>
        <w:bCs/>
      </w:rPr>
      <w:t xml:space="preserve">    </w:t>
    </w:r>
  </w:p>
  <w:p w:rsidR="00BA4589" w:rsidRDefault="00BA4589" w:rsidP="00BA4589">
    <w:pPr>
      <w:pStyle w:val="Encabezado"/>
      <w:tabs>
        <w:tab w:val="clear" w:pos="4419"/>
      </w:tabs>
      <w:ind w:right="-856"/>
      <w:rPr>
        <w:rFonts w:ascii="Arial Narrow" w:hAnsi="Arial Narrow"/>
        <w:color w:val="7030A0"/>
      </w:rPr>
    </w:pPr>
  </w:p>
  <w:p w:rsidR="00AD680D" w:rsidRDefault="00AD680D" w:rsidP="00BA4589">
    <w:pPr>
      <w:pStyle w:val="Encabezado"/>
      <w:tabs>
        <w:tab w:val="clear" w:pos="4419"/>
      </w:tabs>
      <w:ind w:right="-856"/>
      <w:rPr>
        <w:rFonts w:ascii="Arial Narrow" w:hAnsi="Arial Narrow"/>
        <w:color w:val="7030A0"/>
      </w:rPr>
    </w:pPr>
  </w:p>
  <w:p w:rsidR="00AD680D" w:rsidRPr="00001310" w:rsidRDefault="00AD680D" w:rsidP="00BA4589">
    <w:pPr>
      <w:pStyle w:val="Encabezado"/>
      <w:tabs>
        <w:tab w:val="clear" w:pos="4419"/>
      </w:tabs>
      <w:ind w:right="-856"/>
      <w:rPr>
        <w:rFonts w:ascii="Arial Narrow" w:hAnsi="Arial Narrow"/>
        <w:color w:val="7030A0"/>
      </w:rPr>
    </w:pPr>
  </w:p>
  <w:p w:rsidR="0008311B" w:rsidRDefault="0008311B">
    <w:pPr>
      <w:pStyle w:val="Encabezado"/>
      <w:tabs>
        <w:tab w:val="clear" w:pos="4419"/>
      </w:tabs>
      <w:ind w:right="-856"/>
      <w:rPr>
        <w:rFonts w:ascii="Script MT Bold" w:hAnsi="Script MT Bold"/>
        <w:color w:val="FFFFFF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43506"/>
    <w:multiLevelType w:val="hybridMultilevel"/>
    <w:tmpl w:val="B642A7C6"/>
    <w:lvl w:ilvl="0" w:tplc="EA6E0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D90"/>
    <w:rsid w:val="00001310"/>
    <w:rsid w:val="000163D6"/>
    <w:rsid w:val="00027A9C"/>
    <w:rsid w:val="000369AA"/>
    <w:rsid w:val="00075957"/>
    <w:rsid w:val="0008311B"/>
    <w:rsid w:val="000B6503"/>
    <w:rsid w:val="000C63DA"/>
    <w:rsid w:val="000D1229"/>
    <w:rsid w:val="000F6D3F"/>
    <w:rsid w:val="00105E57"/>
    <w:rsid w:val="0012576B"/>
    <w:rsid w:val="00135D14"/>
    <w:rsid w:val="00152559"/>
    <w:rsid w:val="00152FA2"/>
    <w:rsid w:val="00155DDA"/>
    <w:rsid w:val="001A1B33"/>
    <w:rsid w:val="001C1748"/>
    <w:rsid w:val="001C2F5D"/>
    <w:rsid w:val="001E66F9"/>
    <w:rsid w:val="001F5967"/>
    <w:rsid w:val="00201257"/>
    <w:rsid w:val="00212610"/>
    <w:rsid w:val="00225C96"/>
    <w:rsid w:val="0023464E"/>
    <w:rsid w:val="00236CA5"/>
    <w:rsid w:val="00253BA3"/>
    <w:rsid w:val="002573F9"/>
    <w:rsid w:val="0026150D"/>
    <w:rsid w:val="00261623"/>
    <w:rsid w:val="00273B33"/>
    <w:rsid w:val="002955A8"/>
    <w:rsid w:val="002A1D3C"/>
    <w:rsid w:val="002A3D11"/>
    <w:rsid w:val="002A554E"/>
    <w:rsid w:val="002A77D2"/>
    <w:rsid w:val="002B3FF4"/>
    <w:rsid w:val="002C43A4"/>
    <w:rsid w:val="002C54A3"/>
    <w:rsid w:val="002D6264"/>
    <w:rsid w:val="00307E81"/>
    <w:rsid w:val="00332108"/>
    <w:rsid w:val="003339F9"/>
    <w:rsid w:val="003475A8"/>
    <w:rsid w:val="003628B6"/>
    <w:rsid w:val="00364DFB"/>
    <w:rsid w:val="00380DCF"/>
    <w:rsid w:val="0038510B"/>
    <w:rsid w:val="003A4E1F"/>
    <w:rsid w:val="003B59F5"/>
    <w:rsid w:val="003B7A45"/>
    <w:rsid w:val="00402CE0"/>
    <w:rsid w:val="0040426B"/>
    <w:rsid w:val="00411678"/>
    <w:rsid w:val="004231C6"/>
    <w:rsid w:val="00485BFF"/>
    <w:rsid w:val="00486953"/>
    <w:rsid w:val="004A1709"/>
    <w:rsid w:val="004A588C"/>
    <w:rsid w:val="004B3131"/>
    <w:rsid w:val="004C1523"/>
    <w:rsid w:val="004D0ACB"/>
    <w:rsid w:val="004E315D"/>
    <w:rsid w:val="005148F3"/>
    <w:rsid w:val="0051528F"/>
    <w:rsid w:val="00527061"/>
    <w:rsid w:val="00545B03"/>
    <w:rsid w:val="005529E0"/>
    <w:rsid w:val="00580EF8"/>
    <w:rsid w:val="005844F6"/>
    <w:rsid w:val="005865AE"/>
    <w:rsid w:val="00597B32"/>
    <w:rsid w:val="005C38F2"/>
    <w:rsid w:val="005C49E1"/>
    <w:rsid w:val="005C4AA6"/>
    <w:rsid w:val="005E65E7"/>
    <w:rsid w:val="00605DC4"/>
    <w:rsid w:val="00635C46"/>
    <w:rsid w:val="00652ED5"/>
    <w:rsid w:val="006C2BAB"/>
    <w:rsid w:val="006C5BF4"/>
    <w:rsid w:val="006C75ED"/>
    <w:rsid w:val="006E6C03"/>
    <w:rsid w:val="006F3497"/>
    <w:rsid w:val="006F375D"/>
    <w:rsid w:val="006F7AB3"/>
    <w:rsid w:val="00720C31"/>
    <w:rsid w:val="00755994"/>
    <w:rsid w:val="00795F23"/>
    <w:rsid w:val="007D626A"/>
    <w:rsid w:val="007D68FF"/>
    <w:rsid w:val="007F25B1"/>
    <w:rsid w:val="0080654B"/>
    <w:rsid w:val="00812275"/>
    <w:rsid w:val="008554C8"/>
    <w:rsid w:val="00857887"/>
    <w:rsid w:val="008809B1"/>
    <w:rsid w:val="00881186"/>
    <w:rsid w:val="00882C2B"/>
    <w:rsid w:val="00882E74"/>
    <w:rsid w:val="00887468"/>
    <w:rsid w:val="008942E1"/>
    <w:rsid w:val="008A517A"/>
    <w:rsid w:val="008C2249"/>
    <w:rsid w:val="008D4BB6"/>
    <w:rsid w:val="008D5C57"/>
    <w:rsid w:val="008D6D1B"/>
    <w:rsid w:val="009253DB"/>
    <w:rsid w:val="00941EA3"/>
    <w:rsid w:val="00947C3F"/>
    <w:rsid w:val="00965600"/>
    <w:rsid w:val="00970EE7"/>
    <w:rsid w:val="00993FD2"/>
    <w:rsid w:val="00994DD4"/>
    <w:rsid w:val="009C2F1C"/>
    <w:rsid w:val="009E2D32"/>
    <w:rsid w:val="009E7673"/>
    <w:rsid w:val="00A01B37"/>
    <w:rsid w:val="00A1085F"/>
    <w:rsid w:val="00A12A59"/>
    <w:rsid w:val="00A13056"/>
    <w:rsid w:val="00A53FB6"/>
    <w:rsid w:val="00A65967"/>
    <w:rsid w:val="00A73F4B"/>
    <w:rsid w:val="00A85BCA"/>
    <w:rsid w:val="00A91A46"/>
    <w:rsid w:val="00AB4B3F"/>
    <w:rsid w:val="00AD1889"/>
    <w:rsid w:val="00AD680D"/>
    <w:rsid w:val="00AF63DC"/>
    <w:rsid w:val="00B03704"/>
    <w:rsid w:val="00B03E07"/>
    <w:rsid w:val="00B052D2"/>
    <w:rsid w:val="00B13466"/>
    <w:rsid w:val="00B1664E"/>
    <w:rsid w:val="00B31C6B"/>
    <w:rsid w:val="00B4547B"/>
    <w:rsid w:val="00B6132B"/>
    <w:rsid w:val="00B65C07"/>
    <w:rsid w:val="00B73175"/>
    <w:rsid w:val="00B75368"/>
    <w:rsid w:val="00B771EC"/>
    <w:rsid w:val="00BA0815"/>
    <w:rsid w:val="00BA4589"/>
    <w:rsid w:val="00BB3FDB"/>
    <w:rsid w:val="00BB61F5"/>
    <w:rsid w:val="00BC2480"/>
    <w:rsid w:val="00BC4631"/>
    <w:rsid w:val="00BD1526"/>
    <w:rsid w:val="00BE2A9F"/>
    <w:rsid w:val="00C0369D"/>
    <w:rsid w:val="00C26619"/>
    <w:rsid w:val="00C31D84"/>
    <w:rsid w:val="00C34BA5"/>
    <w:rsid w:val="00C46CB2"/>
    <w:rsid w:val="00C531DA"/>
    <w:rsid w:val="00C55333"/>
    <w:rsid w:val="00C65387"/>
    <w:rsid w:val="00C67842"/>
    <w:rsid w:val="00C77FB2"/>
    <w:rsid w:val="00C84658"/>
    <w:rsid w:val="00C96188"/>
    <w:rsid w:val="00CA0E7B"/>
    <w:rsid w:val="00CA55AF"/>
    <w:rsid w:val="00CB2A28"/>
    <w:rsid w:val="00CB59F9"/>
    <w:rsid w:val="00CD773D"/>
    <w:rsid w:val="00CE047C"/>
    <w:rsid w:val="00D15E34"/>
    <w:rsid w:val="00D47B8E"/>
    <w:rsid w:val="00D622E2"/>
    <w:rsid w:val="00D64E10"/>
    <w:rsid w:val="00D725F4"/>
    <w:rsid w:val="00D72EB2"/>
    <w:rsid w:val="00D84993"/>
    <w:rsid w:val="00D97952"/>
    <w:rsid w:val="00DB72DA"/>
    <w:rsid w:val="00DC08CC"/>
    <w:rsid w:val="00E12083"/>
    <w:rsid w:val="00E35D8F"/>
    <w:rsid w:val="00E4750A"/>
    <w:rsid w:val="00E55AD0"/>
    <w:rsid w:val="00E61716"/>
    <w:rsid w:val="00E72CE2"/>
    <w:rsid w:val="00E73BF0"/>
    <w:rsid w:val="00E76548"/>
    <w:rsid w:val="00E92800"/>
    <w:rsid w:val="00E95BF8"/>
    <w:rsid w:val="00E97E6D"/>
    <w:rsid w:val="00EB4A80"/>
    <w:rsid w:val="00EF487B"/>
    <w:rsid w:val="00EF7D90"/>
    <w:rsid w:val="00F00289"/>
    <w:rsid w:val="00F00F44"/>
    <w:rsid w:val="00F34CED"/>
    <w:rsid w:val="00F46D40"/>
    <w:rsid w:val="00F55AB3"/>
    <w:rsid w:val="00F63949"/>
    <w:rsid w:val="00F66C0D"/>
    <w:rsid w:val="00F670BD"/>
    <w:rsid w:val="00FB7D50"/>
    <w:rsid w:val="00FC38B4"/>
    <w:rsid w:val="00FC6F82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."/>
  <w:listSeparator w:val=","/>
  <w14:docId w14:val="1518931C"/>
  <w15:chartTrackingRefBased/>
  <w15:docId w15:val="{E3D02D80-7A83-4037-9D31-C4BB2BDD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i/>
      <w:iCs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C961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65600"/>
    <w:pPr>
      <w:spacing w:before="100" w:beforeAutospacing="1" w:after="100" w:afterAutospacing="1"/>
    </w:pPr>
  </w:style>
  <w:style w:type="character" w:styleId="Textoennegrita">
    <w:name w:val="Strong"/>
    <w:qFormat/>
    <w:rsid w:val="00965600"/>
    <w:rPr>
      <w:b/>
      <w:bCs/>
    </w:rPr>
  </w:style>
  <w:style w:type="character" w:styleId="nfasis">
    <w:name w:val="Emphasis"/>
    <w:uiPriority w:val="20"/>
    <w:qFormat/>
    <w:rsid w:val="00E73BF0"/>
    <w:rPr>
      <w:b/>
      <w:bCs/>
      <w:i/>
      <w:iCs/>
      <w:color w:val="auto"/>
    </w:rPr>
  </w:style>
  <w:style w:type="paragraph" w:styleId="Prrafodelista">
    <w:name w:val="List Paragraph"/>
    <w:basedOn w:val="Normal"/>
    <w:uiPriority w:val="34"/>
    <w:qFormat/>
    <w:rsid w:val="00E73BF0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2">
    <w:name w:val="Body Text 2"/>
    <w:basedOn w:val="Normal"/>
    <w:link w:val="Textoindependiente2Car"/>
    <w:rsid w:val="00001310"/>
    <w:rPr>
      <w:b/>
      <w:bCs/>
      <w:szCs w:val="20"/>
    </w:rPr>
  </w:style>
  <w:style w:type="character" w:customStyle="1" w:styleId="Textoindependiente2Car">
    <w:name w:val="Texto independiente 2 Car"/>
    <w:link w:val="Textoindependiente2"/>
    <w:rsid w:val="00001310"/>
    <w:rPr>
      <w:b/>
      <w:bCs/>
      <w:sz w:val="24"/>
      <w:lang w:val="es-ES" w:eastAsia="es-ES"/>
    </w:rPr>
  </w:style>
  <w:style w:type="character" w:customStyle="1" w:styleId="EncabezadoCar">
    <w:name w:val="Encabezado Car"/>
    <w:link w:val="Encabezado"/>
    <w:rsid w:val="00001310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B1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oya\Datos%20de%20programa\Microsoft\Plantillas\FORMATO%20DE%20CARTA%20IS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DE CARTA ISO.dot</Template>
  <TotalTime>7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Personal de la Dirección Administrativa</vt:lpstr>
    </vt:vector>
  </TitlesOfParts>
  <Company>Rectoria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 la Dirección Administrativa</dc:title>
  <dc:subject/>
  <dc:creator>Rosy Loya</dc:creator>
  <cp:keywords/>
  <cp:lastModifiedBy>Certificacion02</cp:lastModifiedBy>
  <cp:revision>11</cp:revision>
  <cp:lastPrinted>2025-12-16T16:42:00Z</cp:lastPrinted>
  <dcterms:created xsi:type="dcterms:W3CDTF">2025-09-09T17:05:00Z</dcterms:created>
  <dcterms:modified xsi:type="dcterms:W3CDTF">2025-12-16T16:43:00Z</dcterms:modified>
</cp:coreProperties>
</file>